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165" w:type="dxa"/>
        <w:tblLook w:val="00A0" w:firstRow="1" w:lastRow="0" w:firstColumn="1" w:lastColumn="0" w:noHBand="0" w:noVBand="0"/>
      </w:tblPr>
      <w:tblGrid>
        <w:gridCol w:w="4608"/>
        <w:gridCol w:w="3557"/>
      </w:tblGrid>
      <w:tr w:rsidR="009C6E01" w:rsidRPr="00025A92" w14:paraId="4A49BACB" w14:textId="77777777" w:rsidTr="004A2BC3">
        <w:trPr>
          <w:trHeight w:val="1790"/>
        </w:trPr>
        <w:tc>
          <w:tcPr>
            <w:tcW w:w="4608" w:type="dxa"/>
          </w:tcPr>
          <w:p w14:paraId="19073D9A" w14:textId="77777777" w:rsidR="00A162DB" w:rsidRPr="00025A92" w:rsidRDefault="00A162DB" w:rsidP="009274AC">
            <w:pPr>
              <w:pStyle w:val="Brdtext"/>
              <w:rPr>
                <w:sz w:val="18"/>
                <w:lang w:val="en-GB"/>
              </w:rPr>
            </w:pPr>
          </w:p>
        </w:tc>
        <w:tc>
          <w:tcPr>
            <w:tcW w:w="3557" w:type="dxa"/>
          </w:tcPr>
          <w:p w14:paraId="45D2FD3C" w14:textId="77777777" w:rsidR="009C6E01" w:rsidRPr="00025A92" w:rsidRDefault="00ED49DE" w:rsidP="00C96484">
            <w:pPr>
              <w:pStyle w:val="Brdtext"/>
              <w:rPr>
                <w:sz w:val="18"/>
                <w:lang w:val="en-GB"/>
              </w:rPr>
            </w:pPr>
            <w:bookmarkStart w:id="0" w:name="bmkAddress_01"/>
            <w:r w:rsidRPr="00025A92">
              <w:rPr>
                <w:sz w:val="18"/>
                <w:lang w:val="en-GB"/>
              </w:rPr>
              <w:t xml:space="preserve"> </w:t>
            </w:r>
            <w:bookmarkEnd w:id="0"/>
          </w:p>
        </w:tc>
      </w:tr>
    </w:tbl>
    <w:p w14:paraId="098FC8FA" w14:textId="77777777" w:rsidR="00CC59A7" w:rsidRPr="00025A92" w:rsidRDefault="00025A92" w:rsidP="00054B0A">
      <w:pPr>
        <w:pStyle w:val="Brdtext"/>
        <w:rPr>
          <w:lang w:val="en-GB"/>
        </w:rPr>
      </w:pPr>
      <w:r w:rsidRPr="00025A92">
        <w:rPr>
          <w:lang w:val="en-GB"/>
        </w:rPr>
        <w:t>Reporting period</w:t>
      </w:r>
      <w:r w:rsidR="00CF020A" w:rsidRPr="00025A92">
        <w:rPr>
          <w:lang w:val="en-GB"/>
        </w:rPr>
        <w:t>:</w:t>
      </w:r>
      <w:r w:rsidR="002156B0" w:rsidRPr="00025A92">
        <w:rPr>
          <w:lang w:val="en-GB"/>
        </w:rPr>
        <w:t xml:space="preserve"> </w:t>
      </w:r>
    </w:p>
    <w:p w14:paraId="6C1DE061" w14:textId="77777777" w:rsidR="00ED49DE" w:rsidRPr="00025A92" w:rsidRDefault="00ED49DE" w:rsidP="00705635">
      <w:pPr>
        <w:pStyle w:val="Rubrik1"/>
        <w:rPr>
          <w:lang w:val="en-GB"/>
        </w:rPr>
      </w:pPr>
      <w:bookmarkStart w:id="1" w:name="bmkStartPoint_02"/>
      <w:bookmarkEnd w:id="1"/>
    </w:p>
    <w:p w14:paraId="5135E6F8" w14:textId="77777777" w:rsidR="00705635" w:rsidRPr="00025A92" w:rsidRDefault="007E4849" w:rsidP="00705635">
      <w:pPr>
        <w:pStyle w:val="Rubrik1"/>
        <w:rPr>
          <w:lang w:val="en-GB"/>
        </w:rPr>
      </w:pPr>
      <w:r>
        <w:rPr>
          <w:lang w:val="en-GB"/>
        </w:rPr>
        <w:t>Status report KME</w:t>
      </w:r>
    </w:p>
    <w:p w14:paraId="1BEA8A25" w14:textId="77777777" w:rsidR="0004658B" w:rsidRPr="00025A92" w:rsidRDefault="0004658B" w:rsidP="0004658B">
      <w:pPr>
        <w:pStyle w:val="Brdtext"/>
        <w:rPr>
          <w:lang w:val="en-GB"/>
        </w:rPr>
      </w:pPr>
    </w:p>
    <w:p w14:paraId="0FC25CF3" w14:textId="77777777" w:rsidR="00025A92" w:rsidRPr="00025A92" w:rsidRDefault="00025A92" w:rsidP="00025A92">
      <w:pPr>
        <w:pStyle w:val="Brdtext"/>
        <w:rPr>
          <w:lang w:val="en-GB"/>
        </w:rPr>
      </w:pPr>
      <w:r w:rsidRPr="00025A92">
        <w:rPr>
          <w:b/>
          <w:lang w:val="en-GB"/>
        </w:rPr>
        <w:t>Project title:</w:t>
      </w:r>
      <w:r w:rsidRPr="00025A92">
        <w:rPr>
          <w:lang w:val="en-GB"/>
        </w:rPr>
        <w:t xml:space="preserve"> (see project agreement)</w:t>
      </w:r>
    </w:p>
    <w:p w14:paraId="2E748FE6" w14:textId="77777777" w:rsidR="00025A92" w:rsidRPr="00025A92" w:rsidRDefault="00025A92" w:rsidP="00025A92">
      <w:pPr>
        <w:pStyle w:val="Brdtext"/>
        <w:rPr>
          <w:lang w:val="en-GB"/>
        </w:rPr>
      </w:pPr>
    </w:p>
    <w:p w14:paraId="48C1382E" w14:textId="77777777" w:rsidR="00025A92" w:rsidRPr="00025A92" w:rsidRDefault="00025A92" w:rsidP="00025A92">
      <w:pPr>
        <w:pStyle w:val="Brdtext"/>
        <w:rPr>
          <w:lang w:val="en-GB"/>
        </w:rPr>
      </w:pPr>
      <w:r w:rsidRPr="00025A92">
        <w:rPr>
          <w:b/>
          <w:lang w:val="en-GB"/>
        </w:rPr>
        <w:t>Project no:</w:t>
      </w:r>
      <w:r w:rsidRPr="00025A92">
        <w:rPr>
          <w:lang w:val="en-GB"/>
        </w:rPr>
        <w:t xml:space="preserve"> </w:t>
      </w:r>
      <w:r>
        <w:rPr>
          <w:lang w:val="en-GB"/>
        </w:rPr>
        <w:t>KME-XXX (EM project no)</w:t>
      </w:r>
    </w:p>
    <w:p w14:paraId="37951D72" w14:textId="77777777" w:rsidR="00025A92" w:rsidRPr="00025A92" w:rsidRDefault="00025A92" w:rsidP="00025A92">
      <w:pPr>
        <w:pStyle w:val="Brdtext"/>
        <w:rPr>
          <w:lang w:val="en-GB"/>
        </w:rPr>
      </w:pPr>
    </w:p>
    <w:p w14:paraId="6E9764FE" w14:textId="77777777" w:rsidR="00025A92" w:rsidRPr="00025A92" w:rsidRDefault="00025A92" w:rsidP="00025A92">
      <w:pPr>
        <w:pStyle w:val="Brdtext"/>
        <w:rPr>
          <w:b/>
          <w:lang w:val="en-GB"/>
        </w:rPr>
      </w:pPr>
      <w:r w:rsidRPr="00025A92">
        <w:rPr>
          <w:b/>
          <w:lang w:val="en-GB"/>
        </w:rPr>
        <w:t>Project manager:</w:t>
      </w:r>
    </w:p>
    <w:p w14:paraId="410A6886" w14:textId="77777777" w:rsidR="00025A92" w:rsidRPr="007E4849" w:rsidRDefault="00025A92" w:rsidP="00025A92">
      <w:pPr>
        <w:pStyle w:val="Brdtext"/>
        <w:rPr>
          <w:lang w:val="en-GB"/>
        </w:rPr>
      </w:pPr>
    </w:p>
    <w:p w14:paraId="4758A715" w14:textId="77777777" w:rsidR="00025A92" w:rsidRPr="00025A92" w:rsidRDefault="00025A92" w:rsidP="00025A92">
      <w:pPr>
        <w:pStyle w:val="Brdtext"/>
        <w:rPr>
          <w:lang w:val="en-GB"/>
        </w:rPr>
      </w:pPr>
      <w:proofErr w:type="spellStart"/>
      <w:proofErr w:type="gramStart"/>
      <w:r w:rsidRPr="00025A92">
        <w:rPr>
          <w:b/>
          <w:lang w:val="en-GB"/>
        </w:rPr>
        <w:t>PhD:s</w:t>
      </w:r>
      <w:proofErr w:type="spellEnd"/>
      <w:proofErr w:type="gramEnd"/>
      <w:r w:rsidRPr="00025A92">
        <w:rPr>
          <w:b/>
          <w:lang w:val="en-GB"/>
        </w:rPr>
        <w:t>/</w:t>
      </w:r>
      <w:proofErr w:type="spellStart"/>
      <w:r w:rsidRPr="00025A92">
        <w:rPr>
          <w:b/>
          <w:lang w:val="en-GB"/>
        </w:rPr>
        <w:t>lic:s</w:t>
      </w:r>
      <w:proofErr w:type="spellEnd"/>
      <w:r w:rsidRPr="00025A92">
        <w:rPr>
          <w:b/>
          <w:lang w:val="en-GB"/>
        </w:rPr>
        <w:t>:</w:t>
      </w:r>
      <w:r w:rsidRPr="00025A92">
        <w:rPr>
          <w:lang w:val="en-GB"/>
        </w:rPr>
        <w:t xml:space="preserve"> (working in the project and degree of activity)</w:t>
      </w:r>
    </w:p>
    <w:p w14:paraId="2F0EB8A1" w14:textId="77777777" w:rsidR="00025A92" w:rsidRPr="007E4849" w:rsidRDefault="00025A92" w:rsidP="00025A92">
      <w:pPr>
        <w:pStyle w:val="Brdtext"/>
        <w:rPr>
          <w:lang w:val="en-GB"/>
        </w:rPr>
      </w:pPr>
    </w:p>
    <w:p w14:paraId="62CDD6D2" w14:textId="77777777" w:rsidR="00025A92" w:rsidRPr="00025A92" w:rsidRDefault="00025A92" w:rsidP="00025A92">
      <w:pPr>
        <w:pStyle w:val="Brdtext"/>
        <w:rPr>
          <w:b/>
          <w:lang w:val="en-GB"/>
        </w:rPr>
      </w:pPr>
      <w:r w:rsidRPr="00025A92">
        <w:rPr>
          <w:b/>
          <w:lang w:val="en-GB"/>
        </w:rPr>
        <w:t>Project goals:</w:t>
      </w:r>
    </w:p>
    <w:p w14:paraId="0DB72A6E" w14:textId="77777777" w:rsidR="00025A92" w:rsidRPr="00025A92" w:rsidRDefault="00025A92" w:rsidP="00025A92">
      <w:pPr>
        <w:pStyle w:val="Brdtext"/>
        <w:rPr>
          <w:lang w:val="en-GB"/>
        </w:rPr>
      </w:pPr>
    </w:p>
    <w:p w14:paraId="46E38644" w14:textId="77777777" w:rsidR="00025A92" w:rsidRPr="00025A92" w:rsidRDefault="00025A92" w:rsidP="00025A92">
      <w:pPr>
        <w:pStyle w:val="Brdtext"/>
        <w:rPr>
          <w:lang w:val="en-GB"/>
        </w:rPr>
      </w:pPr>
      <w:r w:rsidRPr="00025A92">
        <w:rPr>
          <w:b/>
          <w:lang w:val="en-GB"/>
        </w:rPr>
        <w:t>Progress in relation to project goals:</w:t>
      </w:r>
    </w:p>
    <w:p w14:paraId="21A2C369" w14:textId="77777777" w:rsidR="00025A92" w:rsidRPr="00025A92" w:rsidRDefault="00025A92" w:rsidP="00025A92">
      <w:pPr>
        <w:pStyle w:val="Brdtext"/>
        <w:rPr>
          <w:lang w:val="en-GB"/>
        </w:rPr>
      </w:pPr>
    </w:p>
    <w:p w14:paraId="7C2F4B6A" w14:textId="77777777" w:rsidR="00025A92" w:rsidRPr="00025A92" w:rsidRDefault="00025A92" w:rsidP="00025A92">
      <w:pPr>
        <w:pStyle w:val="Brdtext"/>
        <w:tabs>
          <w:tab w:val="left" w:pos="6909"/>
        </w:tabs>
        <w:rPr>
          <w:lang w:val="en-GB"/>
        </w:rPr>
      </w:pPr>
      <w:r w:rsidRPr="00025A92">
        <w:rPr>
          <w:b/>
          <w:lang w:val="en-GB"/>
        </w:rPr>
        <w:t>Summary over results and work so far</w:t>
      </w:r>
      <w:r w:rsidRPr="00025A92">
        <w:rPr>
          <w:lang w:val="en-GB"/>
        </w:rPr>
        <w:t xml:space="preserve"> (max 1/2 A4-page):</w:t>
      </w:r>
    </w:p>
    <w:p w14:paraId="3D6D0B28" w14:textId="77777777" w:rsidR="00025A92" w:rsidRPr="00025A92" w:rsidRDefault="00025A92" w:rsidP="00025A92">
      <w:pPr>
        <w:pStyle w:val="Brdtext"/>
        <w:rPr>
          <w:lang w:val="en-GB"/>
        </w:rPr>
      </w:pPr>
    </w:p>
    <w:p w14:paraId="1B51DBDE" w14:textId="77777777" w:rsidR="00025A92" w:rsidRPr="00025A92" w:rsidRDefault="00025A92" w:rsidP="00025A92">
      <w:pPr>
        <w:pStyle w:val="Brdtext"/>
        <w:rPr>
          <w:lang w:val="en-GB"/>
        </w:rPr>
      </w:pPr>
      <w:r w:rsidRPr="00025A92">
        <w:rPr>
          <w:b/>
          <w:lang w:val="en-GB"/>
        </w:rPr>
        <w:t>Is time schedule and costs according to plan/budget? Comments over reasons if deviations:</w:t>
      </w:r>
    </w:p>
    <w:p w14:paraId="2E6CA16D" w14:textId="77777777" w:rsidR="00025A92" w:rsidRPr="00025A92" w:rsidRDefault="00025A92" w:rsidP="00025A92">
      <w:pPr>
        <w:pStyle w:val="Brdtext"/>
        <w:rPr>
          <w:lang w:val="en-GB"/>
        </w:rPr>
      </w:pPr>
    </w:p>
    <w:p w14:paraId="18799AE8" w14:textId="77777777" w:rsidR="00025A92" w:rsidRPr="00025A92" w:rsidRDefault="00025A92" w:rsidP="00025A92">
      <w:pPr>
        <w:pStyle w:val="Brdtext"/>
        <w:rPr>
          <w:b/>
          <w:lang w:val="en-GB"/>
        </w:rPr>
      </w:pPr>
      <w:r w:rsidRPr="00025A92">
        <w:rPr>
          <w:b/>
          <w:lang w:val="en-GB"/>
        </w:rPr>
        <w:t>Number project reference group meetings held until report date:</w:t>
      </w:r>
    </w:p>
    <w:p w14:paraId="0C3874A0" w14:textId="77777777" w:rsidR="00025A92" w:rsidRPr="007E4849" w:rsidRDefault="00025A92" w:rsidP="00025A92">
      <w:pPr>
        <w:pStyle w:val="Brdtext"/>
        <w:rPr>
          <w:lang w:val="en-GB"/>
        </w:rPr>
      </w:pPr>
    </w:p>
    <w:p w14:paraId="31A35A7E" w14:textId="2CF8187A" w:rsidR="00407FE5" w:rsidRPr="00025A92" w:rsidRDefault="00025A92" w:rsidP="00025A92">
      <w:pPr>
        <w:pStyle w:val="Brdtext"/>
        <w:rPr>
          <w:lang w:val="en-GB"/>
        </w:rPr>
      </w:pPr>
      <w:r w:rsidRPr="00025A92">
        <w:rPr>
          <w:b/>
          <w:lang w:val="en-GB"/>
        </w:rPr>
        <w:t>Planned activities:</w:t>
      </w:r>
      <w:r w:rsidRPr="00025A92">
        <w:rPr>
          <w:lang w:val="en-GB"/>
        </w:rPr>
        <w:t xml:space="preserve"> (3-4 lines)</w:t>
      </w:r>
      <w:bookmarkStart w:id="2" w:name="_GoBack"/>
      <w:bookmarkEnd w:id="2"/>
    </w:p>
    <w:sectPr w:rsidR="00407FE5" w:rsidRPr="00025A92" w:rsidSect="00F0158D">
      <w:headerReference w:type="default" r:id="rId8"/>
      <w:headerReference w:type="first" r:id="rId9"/>
      <w:footerReference w:type="first" r:id="rId10"/>
      <w:pgSz w:w="11906" w:h="16838"/>
      <w:pgMar w:top="1985" w:right="1985" w:bottom="2268" w:left="1985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D0173C" w14:textId="77777777" w:rsidR="006D1A3C" w:rsidRDefault="006D1A3C">
      <w:r>
        <w:separator/>
      </w:r>
    </w:p>
  </w:endnote>
  <w:endnote w:type="continuationSeparator" w:id="0">
    <w:p w14:paraId="5F585D81" w14:textId="77777777" w:rsidR="006D1A3C" w:rsidRDefault="006D1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12" w:type="dxa"/>
      <w:tblInd w:w="-924" w:type="dxa"/>
      <w:tblLayout w:type="fixed"/>
      <w:tblLook w:val="04A0" w:firstRow="1" w:lastRow="0" w:firstColumn="1" w:lastColumn="0" w:noHBand="0" w:noVBand="1"/>
    </w:tblPr>
    <w:tblGrid>
      <w:gridCol w:w="1633"/>
      <w:gridCol w:w="1559"/>
      <w:gridCol w:w="1701"/>
      <w:gridCol w:w="1417"/>
      <w:gridCol w:w="1843"/>
      <w:gridCol w:w="1559"/>
    </w:tblGrid>
    <w:tr w:rsidR="00987C6F" w:rsidRPr="002A6A83" w14:paraId="363AE62E" w14:textId="77777777" w:rsidTr="005E6FC2">
      <w:trPr>
        <w:trHeight w:val="287"/>
      </w:trPr>
      <w:tc>
        <w:tcPr>
          <w:tcW w:w="1633" w:type="dxa"/>
          <w:shd w:val="clear" w:color="auto" w:fill="auto"/>
        </w:tcPr>
        <w:p w14:paraId="6354EDEC" w14:textId="77777777" w:rsidR="00987C6F" w:rsidRPr="005E6FC2" w:rsidRDefault="00987C6F" w:rsidP="005E6FC2">
          <w:pPr>
            <w:keepNext/>
            <w:overflowPunct w:val="0"/>
            <w:autoSpaceDE w:val="0"/>
            <w:autoSpaceDN w:val="0"/>
            <w:adjustRightInd w:val="0"/>
            <w:spacing w:after="20"/>
            <w:textAlignment w:val="baseline"/>
            <w:rPr>
              <w:rFonts w:ascii="Calibri" w:hAnsi="Calibri"/>
              <w:sz w:val="14"/>
              <w:szCs w:val="20"/>
            </w:rPr>
          </w:pPr>
          <w:r w:rsidRPr="005E6FC2">
            <w:rPr>
              <w:rFonts w:ascii="Calibri" w:hAnsi="Calibri"/>
              <w:caps/>
              <w:sz w:val="14"/>
              <w:szCs w:val="20"/>
            </w:rPr>
            <w:t>Energiforsk AB</w:t>
          </w:r>
        </w:p>
      </w:tc>
      <w:tc>
        <w:tcPr>
          <w:tcW w:w="1559" w:type="dxa"/>
          <w:shd w:val="clear" w:color="auto" w:fill="auto"/>
        </w:tcPr>
        <w:p w14:paraId="4C386554" w14:textId="77777777" w:rsidR="00987C6F" w:rsidRPr="005E6FC2" w:rsidRDefault="00987C6F" w:rsidP="005E6FC2">
          <w:pPr>
            <w:keepNext/>
            <w:overflowPunct w:val="0"/>
            <w:autoSpaceDE w:val="0"/>
            <w:autoSpaceDN w:val="0"/>
            <w:adjustRightInd w:val="0"/>
            <w:spacing w:after="20"/>
            <w:textAlignment w:val="baseline"/>
            <w:rPr>
              <w:rFonts w:ascii="Calibri" w:hAnsi="Calibri"/>
              <w:sz w:val="14"/>
              <w:szCs w:val="20"/>
            </w:rPr>
          </w:pPr>
          <w:r w:rsidRPr="005E6FC2">
            <w:rPr>
              <w:rFonts w:ascii="Calibri" w:hAnsi="Calibri"/>
              <w:caps/>
              <w:sz w:val="14"/>
              <w:szCs w:val="20"/>
            </w:rPr>
            <w:t>Besöksadress</w:t>
          </w:r>
        </w:p>
      </w:tc>
      <w:tc>
        <w:tcPr>
          <w:tcW w:w="1701" w:type="dxa"/>
          <w:shd w:val="clear" w:color="auto" w:fill="auto"/>
        </w:tcPr>
        <w:p w14:paraId="2A942541" w14:textId="77777777" w:rsidR="00987C6F" w:rsidRPr="005E6FC2" w:rsidRDefault="00987C6F" w:rsidP="005E6FC2">
          <w:pPr>
            <w:keepNext/>
            <w:overflowPunct w:val="0"/>
            <w:autoSpaceDE w:val="0"/>
            <w:autoSpaceDN w:val="0"/>
            <w:adjustRightInd w:val="0"/>
            <w:spacing w:after="20"/>
            <w:textAlignment w:val="baseline"/>
            <w:rPr>
              <w:rFonts w:ascii="Calibri" w:hAnsi="Calibri"/>
              <w:sz w:val="14"/>
              <w:szCs w:val="20"/>
            </w:rPr>
          </w:pPr>
          <w:r w:rsidRPr="005E6FC2">
            <w:rPr>
              <w:rFonts w:ascii="Calibri" w:hAnsi="Calibri"/>
              <w:caps/>
              <w:sz w:val="14"/>
              <w:szCs w:val="20"/>
            </w:rPr>
            <w:t>Postadress</w:t>
          </w:r>
        </w:p>
      </w:tc>
      <w:tc>
        <w:tcPr>
          <w:tcW w:w="1417" w:type="dxa"/>
          <w:shd w:val="clear" w:color="auto" w:fill="auto"/>
        </w:tcPr>
        <w:p w14:paraId="1065EB02" w14:textId="77777777" w:rsidR="00987C6F" w:rsidRPr="005E6FC2" w:rsidRDefault="00987C6F" w:rsidP="005E6FC2">
          <w:pPr>
            <w:keepNext/>
            <w:overflowPunct w:val="0"/>
            <w:autoSpaceDE w:val="0"/>
            <w:autoSpaceDN w:val="0"/>
            <w:adjustRightInd w:val="0"/>
            <w:spacing w:after="20"/>
            <w:textAlignment w:val="baseline"/>
            <w:rPr>
              <w:rFonts w:ascii="Calibri" w:hAnsi="Calibri"/>
              <w:sz w:val="14"/>
              <w:szCs w:val="20"/>
            </w:rPr>
          </w:pPr>
          <w:r w:rsidRPr="005E6FC2">
            <w:rPr>
              <w:rFonts w:ascii="Calibri" w:hAnsi="Calibri"/>
              <w:caps/>
              <w:sz w:val="14"/>
              <w:szCs w:val="20"/>
            </w:rPr>
            <w:t>Telefon</w:t>
          </w:r>
        </w:p>
      </w:tc>
      <w:tc>
        <w:tcPr>
          <w:tcW w:w="1843" w:type="dxa"/>
          <w:shd w:val="clear" w:color="auto" w:fill="auto"/>
        </w:tcPr>
        <w:p w14:paraId="30F56EA4" w14:textId="77777777" w:rsidR="00987C6F" w:rsidRPr="005E6FC2" w:rsidRDefault="00987C6F" w:rsidP="005E6FC2">
          <w:pPr>
            <w:keepNext/>
            <w:overflowPunct w:val="0"/>
            <w:autoSpaceDE w:val="0"/>
            <w:autoSpaceDN w:val="0"/>
            <w:adjustRightInd w:val="0"/>
            <w:spacing w:after="20"/>
            <w:textAlignment w:val="baseline"/>
            <w:rPr>
              <w:rFonts w:ascii="Calibri" w:hAnsi="Calibri"/>
              <w:sz w:val="14"/>
              <w:szCs w:val="20"/>
            </w:rPr>
          </w:pPr>
          <w:r w:rsidRPr="005E6FC2">
            <w:rPr>
              <w:rFonts w:ascii="Calibri" w:hAnsi="Calibri"/>
              <w:caps/>
              <w:sz w:val="14"/>
              <w:szCs w:val="20"/>
            </w:rPr>
            <w:t>E-post</w:t>
          </w:r>
        </w:p>
      </w:tc>
      <w:tc>
        <w:tcPr>
          <w:tcW w:w="1559" w:type="dxa"/>
          <w:shd w:val="clear" w:color="auto" w:fill="auto"/>
        </w:tcPr>
        <w:p w14:paraId="52A244EC" w14:textId="77777777" w:rsidR="00987C6F" w:rsidRPr="005E6FC2" w:rsidRDefault="00987C6F" w:rsidP="005E6FC2">
          <w:pPr>
            <w:keepNext/>
            <w:overflowPunct w:val="0"/>
            <w:autoSpaceDE w:val="0"/>
            <w:autoSpaceDN w:val="0"/>
            <w:adjustRightInd w:val="0"/>
            <w:spacing w:after="20"/>
            <w:textAlignment w:val="baseline"/>
            <w:rPr>
              <w:rFonts w:ascii="Calibri" w:hAnsi="Calibri"/>
              <w:sz w:val="14"/>
              <w:szCs w:val="20"/>
            </w:rPr>
          </w:pPr>
          <w:r w:rsidRPr="005E6FC2">
            <w:rPr>
              <w:rFonts w:ascii="Calibri" w:hAnsi="Calibri"/>
              <w:caps/>
              <w:sz w:val="14"/>
              <w:szCs w:val="20"/>
            </w:rPr>
            <w:t>Webb</w:t>
          </w:r>
        </w:p>
      </w:tc>
    </w:tr>
    <w:tr w:rsidR="00987C6F" w:rsidRPr="002A6A83" w14:paraId="338F3B14" w14:textId="77777777" w:rsidTr="005E6FC2">
      <w:tc>
        <w:tcPr>
          <w:tcW w:w="1633" w:type="dxa"/>
          <w:shd w:val="clear" w:color="auto" w:fill="auto"/>
        </w:tcPr>
        <w:p w14:paraId="0C9D4164" w14:textId="77777777" w:rsidR="00987C6F" w:rsidRPr="005E6FC2" w:rsidRDefault="00987C6F" w:rsidP="005E6FC2">
          <w:pPr>
            <w:overflowPunct w:val="0"/>
            <w:autoSpaceDE w:val="0"/>
            <w:autoSpaceDN w:val="0"/>
            <w:adjustRightInd w:val="0"/>
            <w:spacing w:line="200" w:lineRule="exact"/>
            <w:textAlignment w:val="baseline"/>
            <w:rPr>
              <w:rFonts w:ascii="Calibri" w:hAnsi="Calibri"/>
              <w:sz w:val="16"/>
              <w:szCs w:val="20"/>
            </w:rPr>
          </w:pPr>
          <w:r w:rsidRPr="005E6FC2">
            <w:rPr>
              <w:rFonts w:ascii="Calibri" w:hAnsi="Calibri"/>
              <w:sz w:val="16"/>
              <w:szCs w:val="20"/>
            </w:rPr>
            <w:t>Org.nr 556974-2116</w:t>
          </w:r>
        </w:p>
      </w:tc>
      <w:tc>
        <w:tcPr>
          <w:tcW w:w="1559" w:type="dxa"/>
          <w:shd w:val="clear" w:color="auto" w:fill="auto"/>
        </w:tcPr>
        <w:p w14:paraId="07E2422B" w14:textId="77777777" w:rsidR="00987C6F" w:rsidRPr="005E6FC2" w:rsidRDefault="00987C6F" w:rsidP="005E6FC2">
          <w:pPr>
            <w:overflowPunct w:val="0"/>
            <w:autoSpaceDE w:val="0"/>
            <w:autoSpaceDN w:val="0"/>
            <w:adjustRightInd w:val="0"/>
            <w:spacing w:line="200" w:lineRule="exact"/>
            <w:textAlignment w:val="baseline"/>
            <w:rPr>
              <w:rFonts w:ascii="Calibri" w:hAnsi="Calibri"/>
              <w:sz w:val="16"/>
              <w:szCs w:val="20"/>
            </w:rPr>
          </w:pPr>
          <w:r w:rsidRPr="005E6FC2">
            <w:rPr>
              <w:rFonts w:ascii="Calibri" w:hAnsi="Calibri"/>
              <w:sz w:val="16"/>
              <w:szCs w:val="20"/>
            </w:rPr>
            <w:t>Olof Palmes gata 31</w:t>
          </w:r>
        </w:p>
      </w:tc>
      <w:tc>
        <w:tcPr>
          <w:tcW w:w="1701" w:type="dxa"/>
          <w:shd w:val="clear" w:color="auto" w:fill="auto"/>
        </w:tcPr>
        <w:p w14:paraId="0E111EE0" w14:textId="77777777" w:rsidR="00987C6F" w:rsidRPr="005E6FC2" w:rsidRDefault="00987C6F" w:rsidP="005E6FC2">
          <w:pPr>
            <w:overflowPunct w:val="0"/>
            <w:autoSpaceDE w:val="0"/>
            <w:autoSpaceDN w:val="0"/>
            <w:adjustRightInd w:val="0"/>
            <w:spacing w:line="200" w:lineRule="exact"/>
            <w:textAlignment w:val="baseline"/>
            <w:rPr>
              <w:rFonts w:ascii="Calibri" w:hAnsi="Calibri"/>
              <w:sz w:val="16"/>
              <w:szCs w:val="20"/>
            </w:rPr>
          </w:pPr>
          <w:r w:rsidRPr="005E6FC2">
            <w:rPr>
              <w:rFonts w:ascii="Calibri" w:hAnsi="Calibri"/>
              <w:sz w:val="16"/>
              <w:szCs w:val="20"/>
            </w:rPr>
            <w:t>101 53 Stockholm</w:t>
          </w:r>
        </w:p>
      </w:tc>
      <w:tc>
        <w:tcPr>
          <w:tcW w:w="1417" w:type="dxa"/>
          <w:shd w:val="clear" w:color="auto" w:fill="auto"/>
        </w:tcPr>
        <w:p w14:paraId="41DA3424" w14:textId="77777777" w:rsidR="00987C6F" w:rsidRPr="005E6FC2" w:rsidRDefault="00987C6F" w:rsidP="005E6FC2">
          <w:pPr>
            <w:overflowPunct w:val="0"/>
            <w:autoSpaceDE w:val="0"/>
            <w:autoSpaceDN w:val="0"/>
            <w:adjustRightInd w:val="0"/>
            <w:spacing w:line="200" w:lineRule="exact"/>
            <w:textAlignment w:val="baseline"/>
            <w:rPr>
              <w:rFonts w:ascii="Calibri" w:hAnsi="Calibri"/>
              <w:sz w:val="16"/>
              <w:szCs w:val="20"/>
            </w:rPr>
          </w:pPr>
          <w:r w:rsidRPr="005E6FC2">
            <w:rPr>
              <w:rFonts w:ascii="Calibri" w:hAnsi="Calibri"/>
              <w:sz w:val="16"/>
              <w:szCs w:val="20"/>
            </w:rPr>
            <w:t>08-677 25 30</w:t>
          </w:r>
        </w:p>
      </w:tc>
      <w:tc>
        <w:tcPr>
          <w:tcW w:w="1843" w:type="dxa"/>
          <w:shd w:val="clear" w:color="auto" w:fill="auto"/>
        </w:tcPr>
        <w:p w14:paraId="6B0F2ED4" w14:textId="77777777" w:rsidR="00987C6F" w:rsidRPr="005E6FC2" w:rsidRDefault="00987C6F" w:rsidP="005E6FC2">
          <w:pPr>
            <w:overflowPunct w:val="0"/>
            <w:autoSpaceDE w:val="0"/>
            <w:autoSpaceDN w:val="0"/>
            <w:adjustRightInd w:val="0"/>
            <w:spacing w:line="200" w:lineRule="exact"/>
            <w:textAlignment w:val="baseline"/>
            <w:rPr>
              <w:rFonts w:ascii="Calibri" w:hAnsi="Calibri"/>
              <w:sz w:val="16"/>
              <w:szCs w:val="20"/>
            </w:rPr>
          </w:pPr>
          <w:r w:rsidRPr="005E6FC2">
            <w:rPr>
              <w:rFonts w:ascii="Calibri" w:hAnsi="Calibri"/>
              <w:sz w:val="16"/>
              <w:szCs w:val="20"/>
            </w:rPr>
            <w:t>kontakt@energiforsk.se</w:t>
          </w:r>
        </w:p>
      </w:tc>
      <w:tc>
        <w:tcPr>
          <w:tcW w:w="1559" w:type="dxa"/>
          <w:shd w:val="clear" w:color="auto" w:fill="auto"/>
        </w:tcPr>
        <w:p w14:paraId="40846E7B" w14:textId="77777777" w:rsidR="00987C6F" w:rsidRPr="005E6FC2" w:rsidRDefault="00987C6F" w:rsidP="005E6FC2">
          <w:pPr>
            <w:overflowPunct w:val="0"/>
            <w:autoSpaceDE w:val="0"/>
            <w:autoSpaceDN w:val="0"/>
            <w:adjustRightInd w:val="0"/>
            <w:spacing w:line="200" w:lineRule="exact"/>
            <w:textAlignment w:val="baseline"/>
            <w:rPr>
              <w:rFonts w:ascii="Calibri" w:hAnsi="Calibri"/>
              <w:sz w:val="16"/>
              <w:szCs w:val="20"/>
            </w:rPr>
          </w:pPr>
          <w:r w:rsidRPr="005E6FC2">
            <w:rPr>
              <w:rFonts w:ascii="Calibri" w:hAnsi="Calibri"/>
              <w:sz w:val="16"/>
              <w:szCs w:val="20"/>
            </w:rPr>
            <w:t>www.energiforsk.se</w:t>
          </w:r>
        </w:p>
      </w:tc>
    </w:tr>
  </w:tbl>
  <w:p w14:paraId="18DA324E" w14:textId="77777777" w:rsidR="00E1359C" w:rsidRPr="00987C6F" w:rsidRDefault="00E1359C" w:rsidP="00987C6F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A0004" w14:textId="77777777" w:rsidR="006D1A3C" w:rsidRDefault="006D1A3C">
      <w:r>
        <w:separator/>
      </w:r>
    </w:p>
  </w:footnote>
  <w:footnote w:type="continuationSeparator" w:id="0">
    <w:p w14:paraId="5D487CB7" w14:textId="77777777" w:rsidR="006D1A3C" w:rsidRDefault="006D1A3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165" w:type="dxa"/>
      <w:tblLook w:val="00A0" w:firstRow="1" w:lastRow="0" w:firstColumn="1" w:lastColumn="0" w:noHBand="0" w:noVBand="0"/>
    </w:tblPr>
    <w:tblGrid>
      <w:gridCol w:w="4671"/>
      <w:gridCol w:w="1657"/>
      <w:gridCol w:w="630"/>
      <w:gridCol w:w="1207"/>
    </w:tblGrid>
    <w:tr w:rsidR="00E1359C" w14:paraId="338A5C30" w14:textId="77777777" w:rsidTr="004A2BC3">
      <w:trPr>
        <w:trHeight w:val="422"/>
      </w:trPr>
      <w:tc>
        <w:tcPr>
          <w:tcW w:w="5764" w:type="dxa"/>
          <w:vMerge w:val="restart"/>
        </w:tcPr>
        <w:p w14:paraId="2BFB1814" w14:textId="179B3A45" w:rsidR="00E1359C" w:rsidRPr="00EB1CE7" w:rsidRDefault="00E1359C" w:rsidP="00407FE5">
          <w:pPr>
            <w:pStyle w:val="Dokumenttyp"/>
          </w:pPr>
          <w:bookmarkStart w:id="3" w:name="bmkCompanyName_01"/>
          <w:r>
            <w:t>E</w:t>
          </w:r>
          <w:r w:rsidR="00407FE5">
            <w:t>nergi</w:t>
          </w:r>
          <w:r>
            <w:t>forsk AB</w:t>
          </w:r>
          <w:bookmarkEnd w:id="3"/>
        </w:p>
      </w:tc>
      <w:tc>
        <w:tcPr>
          <w:tcW w:w="3042" w:type="dxa"/>
          <w:gridSpan w:val="2"/>
        </w:tcPr>
        <w:p w14:paraId="5AD779BA" w14:textId="77777777" w:rsidR="00E1359C" w:rsidRDefault="00E1359C" w:rsidP="00A023FA">
          <w:pPr>
            <w:pStyle w:val="Dokumenttyp"/>
          </w:pPr>
        </w:p>
      </w:tc>
      <w:tc>
        <w:tcPr>
          <w:tcW w:w="1457" w:type="dxa"/>
        </w:tcPr>
        <w:p w14:paraId="1765B2D5" w14:textId="77777777" w:rsidR="00E1359C" w:rsidRPr="004A2BC3" w:rsidRDefault="00E1359C" w:rsidP="004A2BC3">
          <w:pPr>
            <w:jc w:val="right"/>
            <w:rPr>
              <w:sz w:val="18"/>
              <w:szCs w:val="22"/>
            </w:rPr>
          </w:pPr>
          <w:r w:rsidRPr="004A2BC3">
            <w:rPr>
              <w:rStyle w:val="Sidnummer"/>
              <w:szCs w:val="22"/>
            </w:rPr>
            <w:fldChar w:fldCharType="begin"/>
          </w:r>
          <w:r w:rsidRPr="004A2BC3">
            <w:rPr>
              <w:rStyle w:val="Sidnummer"/>
              <w:szCs w:val="22"/>
            </w:rPr>
            <w:instrText xml:space="preserve"> PAGE </w:instrText>
          </w:r>
          <w:r w:rsidRPr="004A2BC3">
            <w:rPr>
              <w:rStyle w:val="Sidnummer"/>
              <w:szCs w:val="22"/>
            </w:rPr>
            <w:fldChar w:fldCharType="separate"/>
          </w:r>
          <w:r w:rsidR="002132D7">
            <w:rPr>
              <w:rStyle w:val="Sidnummer"/>
              <w:noProof/>
              <w:szCs w:val="22"/>
            </w:rPr>
            <w:t>2</w:t>
          </w:r>
          <w:r w:rsidRPr="004A2BC3">
            <w:rPr>
              <w:rStyle w:val="Sidnummer"/>
              <w:szCs w:val="22"/>
            </w:rPr>
            <w:fldChar w:fldCharType="end"/>
          </w:r>
          <w:r w:rsidRPr="004A2BC3">
            <w:rPr>
              <w:rStyle w:val="Sidnummer"/>
              <w:szCs w:val="22"/>
            </w:rPr>
            <w:t xml:space="preserve"> (</w:t>
          </w:r>
          <w:r w:rsidRPr="004A2BC3">
            <w:rPr>
              <w:rStyle w:val="Sidnummer"/>
              <w:szCs w:val="22"/>
            </w:rPr>
            <w:fldChar w:fldCharType="begin"/>
          </w:r>
          <w:r w:rsidRPr="004A2BC3">
            <w:rPr>
              <w:rStyle w:val="Sidnummer"/>
              <w:szCs w:val="22"/>
            </w:rPr>
            <w:instrText xml:space="preserve"> NUMPAGES </w:instrText>
          </w:r>
          <w:r w:rsidRPr="004A2BC3">
            <w:rPr>
              <w:rStyle w:val="Sidnummer"/>
              <w:szCs w:val="22"/>
            </w:rPr>
            <w:fldChar w:fldCharType="separate"/>
          </w:r>
          <w:r w:rsidR="002132D7">
            <w:rPr>
              <w:rStyle w:val="Sidnummer"/>
              <w:noProof/>
              <w:szCs w:val="22"/>
            </w:rPr>
            <w:t>2</w:t>
          </w:r>
          <w:r w:rsidRPr="004A2BC3">
            <w:rPr>
              <w:rStyle w:val="Sidnummer"/>
              <w:szCs w:val="22"/>
            </w:rPr>
            <w:fldChar w:fldCharType="end"/>
          </w:r>
          <w:r w:rsidRPr="004A2BC3">
            <w:rPr>
              <w:rStyle w:val="Sidnummer"/>
              <w:szCs w:val="22"/>
            </w:rPr>
            <w:t>)</w:t>
          </w:r>
        </w:p>
      </w:tc>
    </w:tr>
    <w:tr w:rsidR="00E1359C" w14:paraId="1682F3B2" w14:textId="77777777" w:rsidTr="004A2BC3">
      <w:tc>
        <w:tcPr>
          <w:tcW w:w="5764" w:type="dxa"/>
          <w:vMerge/>
        </w:tcPr>
        <w:p w14:paraId="5DFF69DD" w14:textId="77777777" w:rsidR="00E1359C" w:rsidRPr="004A2BC3" w:rsidRDefault="00E1359C" w:rsidP="00A023FA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183" w:type="dxa"/>
          <w:vAlign w:val="bottom"/>
        </w:tcPr>
        <w:p w14:paraId="2A8D279E" w14:textId="77777777" w:rsidR="00E1359C" w:rsidRDefault="00E1359C" w:rsidP="00A023FA">
          <w:pPr>
            <w:pStyle w:val="Ledtext"/>
          </w:pPr>
        </w:p>
      </w:tc>
      <w:tc>
        <w:tcPr>
          <w:tcW w:w="2316" w:type="dxa"/>
          <w:gridSpan w:val="2"/>
          <w:vAlign w:val="bottom"/>
        </w:tcPr>
        <w:p w14:paraId="04359432" w14:textId="77777777" w:rsidR="00E1359C" w:rsidRDefault="00E1359C" w:rsidP="00A023FA">
          <w:pPr>
            <w:pStyle w:val="Ledtext"/>
          </w:pPr>
        </w:p>
      </w:tc>
    </w:tr>
    <w:tr w:rsidR="00E1359C" w14:paraId="6C3DF624" w14:textId="77777777" w:rsidTr="004A2BC3">
      <w:tc>
        <w:tcPr>
          <w:tcW w:w="5764" w:type="dxa"/>
          <w:vMerge/>
        </w:tcPr>
        <w:p w14:paraId="38CBA99D" w14:textId="77777777" w:rsidR="00E1359C" w:rsidRPr="004A2BC3" w:rsidRDefault="00E1359C" w:rsidP="00A023FA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183" w:type="dxa"/>
        </w:tcPr>
        <w:p w14:paraId="7836BD7B" w14:textId="77777777" w:rsidR="00E1359C" w:rsidRDefault="00E1359C" w:rsidP="00A162DB">
          <w:pPr>
            <w:pStyle w:val="Sidhuvud"/>
          </w:pPr>
        </w:p>
      </w:tc>
      <w:tc>
        <w:tcPr>
          <w:tcW w:w="2316" w:type="dxa"/>
          <w:gridSpan w:val="2"/>
        </w:tcPr>
        <w:p w14:paraId="67100287" w14:textId="77777777" w:rsidR="00E1359C" w:rsidRDefault="00E1359C" w:rsidP="00A162DB">
          <w:pPr>
            <w:pStyle w:val="Sidhuvud"/>
          </w:pPr>
        </w:p>
      </w:tc>
    </w:tr>
  </w:tbl>
  <w:p w14:paraId="2018C202" w14:textId="77777777" w:rsidR="00E1359C" w:rsidRDefault="00E1359C" w:rsidP="00EB1CE7">
    <w:pPr>
      <w:pStyle w:val="Sidhuvud"/>
    </w:pPr>
  </w:p>
  <w:p w14:paraId="70D7952D" w14:textId="77777777" w:rsidR="00E1359C" w:rsidRPr="00EB1CE7" w:rsidRDefault="00E1359C" w:rsidP="00EB1CE7">
    <w:pPr>
      <w:pStyle w:val="Sidhuvud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152" w:type="dxa"/>
      <w:tblLook w:val="00A0" w:firstRow="1" w:lastRow="0" w:firstColumn="1" w:lastColumn="0" w:noHBand="0" w:noVBand="0"/>
    </w:tblPr>
    <w:tblGrid>
      <w:gridCol w:w="4172"/>
      <w:gridCol w:w="3130"/>
      <w:gridCol w:w="850"/>
    </w:tblGrid>
    <w:tr w:rsidR="00E1359C" w14:paraId="2C54FDDF" w14:textId="77777777" w:rsidTr="00D303A0">
      <w:trPr>
        <w:trHeight w:val="422"/>
      </w:trPr>
      <w:tc>
        <w:tcPr>
          <w:tcW w:w="4172" w:type="dxa"/>
          <w:vMerge w:val="restart"/>
        </w:tcPr>
        <w:p w14:paraId="480CCC7E" w14:textId="77777777" w:rsidR="00E1359C" w:rsidRPr="00F14350" w:rsidRDefault="00792D29" w:rsidP="00A162DB">
          <w:pPr>
            <w:pStyle w:val="Variabelinfo"/>
          </w:pPr>
          <w:r>
            <w:rPr>
              <w:noProof/>
            </w:rPr>
            <w:drawing>
              <wp:inline distT="0" distB="0" distL="0" distR="0" wp14:anchorId="4D47911F" wp14:editId="4D973970">
                <wp:extent cx="1762645" cy="1038798"/>
                <wp:effectExtent l="0" t="0" r="0" b="3175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KME_logotype_englis_larg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6963" cy="10590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0" w:type="dxa"/>
        </w:tcPr>
        <w:p w14:paraId="2E0DC75B" w14:textId="77777777" w:rsidR="00E1359C" w:rsidRPr="00273B5C" w:rsidRDefault="00E1359C" w:rsidP="00CE19D9">
          <w:pPr>
            <w:pStyle w:val="Dokumenttyp"/>
          </w:pPr>
          <w:bookmarkStart w:id="4" w:name="bmkDocType_01"/>
          <w:r>
            <w:t xml:space="preserve">Status report </w:t>
          </w:r>
          <w:bookmarkEnd w:id="4"/>
        </w:p>
      </w:tc>
      <w:tc>
        <w:tcPr>
          <w:tcW w:w="850" w:type="dxa"/>
        </w:tcPr>
        <w:p w14:paraId="61A5AFC5" w14:textId="77777777" w:rsidR="00E1359C" w:rsidRPr="00AE257B" w:rsidRDefault="00E1359C" w:rsidP="004A2BC3">
          <w:pPr>
            <w:jc w:val="right"/>
            <w:rPr>
              <w:rStyle w:val="Sidnummer"/>
            </w:rPr>
          </w:pPr>
          <w:r w:rsidRPr="00AE257B">
            <w:rPr>
              <w:rStyle w:val="Sidnummer"/>
            </w:rPr>
            <w:fldChar w:fldCharType="begin"/>
          </w:r>
          <w:r w:rsidRPr="00AE257B">
            <w:rPr>
              <w:rStyle w:val="Sidnummer"/>
            </w:rPr>
            <w:instrText xml:space="preserve"> PAGE </w:instrText>
          </w:r>
          <w:r w:rsidRPr="00AE257B">
            <w:rPr>
              <w:rStyle w:val="Sidnummer"/>
            </w:rPr>
            <w:fldChar w:fldCharType="separate"/>
          </w:r>
          <w:r w:rsidR="002132D7">
            <w:rPr>
              <w:rStyle w:val="Sidnummer"/>
              <w:noProof/>
            </w:rPr>
            <w:t>1</w:t>
          </w:r>
          <w:r w:rsidRPr="00AE257B">
            <w:rPr>
              <w:rStyle w:val="Sidnummer"/>
            </w:rPr>
            <w:fldChar w:fldCharType="end"/>
          </w:r>
          <w:r w:rsidRPr="00AE257B">
            <w:rPr>
              <w:rStyle w:val="Sidnummer"/>
            </w:rPr>
            <w:t xml:space="preserve"> (</w:t>
          </w:r>
          <w:r w:rsidRPr="00AE257B">
            <w:rPr>
              <w:rStyle w:val="Sidnummer"/>
            </w:rPr>
            <w:fldChar w:fldCharType="begin"/>
          </w:r>
          <w:r w:rsidRPr="00AE257B">
            <w:rPr>
              <w:rStyle w:val="Sidnummer"/>
            </w:rPr>
            <w:instrText xml:space="preserve"> NUMPAGES </w:instrText>
          </w:r>
          <w:r w:rsidRPr="00AE257B">
            <w:rPr>
              <w:rStyle w:val="Sidnummer"/>
            </w:rPr>
            <w:fldChar w:fldCharType="separate"/>
          </w:r>
          <w:r w:rsidR="002132D7">
            <w:rPr>
              <w:rStyle w:val="Sidnummer"/>
              <w:noProof/>
            </w:rPr>
            <w:t>1</w:t>
          </w:r>
          <w:r w:rsidRPr="00AE257B">
            <w:rPr>
              <w:rStyle w:val="Sidnummer"/>
            </w:rPr>
            <w:fldChar w:fldCharType="end"/>
          </w:r>
          <w:r w:rsidRPr="00AE257B">
            <w:rPr>
              <w:rStyle w:val="Sidnummer"/>
            </w:rPr>
            <w:t>)</w:t>
          </w:r>
        </w:p>
      </w:tc>
    </w:tr>
    <w:tr w:rsidR="00E1359C" w14:paraId="3656C510" w14:textId="77777777" w:rsidTr="00D303A0">
      <w:tc>
        <w:tcPr>
          <w:tcW w:w="4172" w:type="dxa"/>
          <w:vMerge/>
        </w:tcPr>
        <w:p w14:paraId="539C1DAA" w14:textId="77777777" w:rsidR="00E1359C" w:rsidRPr="004A2BC3" w:rsidRDefault="00E1359C" w:rsidP="009E4D2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130" w:type="dxa"/>
          <w:vAlign w:val="bottom"/>
        </w:tcPr>
        <w:p w14:paraId="272AF1CE" w14:textId="77777777" w:rsidR="00E1359C" w:rsidRDefault="00E1359C" w:rsidP="00E67B96">
          <w:pPr>
            <w:pStyle w:val="Ledtext"/>
          </w:pPr>
          <w:bookmarkStart w:id="5" w:name="capDocDate_01"/>
          <w:r>
            <w:t>Dat</w:t>
          </w:r>
          <w:r w:rsidR="00E67B96">
            <w:t>e</w:t>
          </w:r>
          <w:r>
            <w:t xml:space="preserve"> </w:t>
          </w:r>
          <w:bookmarkEnd w:id="5"/>
        </w:p>
      </w:tc>
      <w:tc>
        <w:tcPr>
          <w:tcW w:w="850" w:type="dxa"/>
          <w:vAlign w:val="bottom"/>
        </w:tcPr>
        <w:p w14:paraId="358B26A8" w14:textId="77777777" w:rsidR="00E1359C" w:rsidRDefault="00E1359C" w:rsidP="009C6E01">
          <w:pPr>
            <w:pStyle w:val="Ledtext"/>
          </w:pPr>
          <w:bookmarkStart w:id="6" w:name="capDnr_01"/>
          <w:r>
            <w:t xml:space="preserve">  </w:t>
          </w:r>
          <w:bookmarkEnd w:id="6"/>
        </w:p>
      </w:tc>
    </w:tr>
    <w:tr w:rsidR="00E1359C" w14:paraId="69AC4EE5" w14:textId="77777777" w:rsidTr="00054691">
      <w:trPr>
        <w:trHeight w:val="199"/>
      </w:trPr>
      <w:tc>
        <w:tcPr>
          <w:tcW w:w="4172" w:type="dxa"/>
          <w:vMerge/>
        </w:tcPr>
        <w:p w14:paraId="39D2BBF9" w14:textId="77777777" w:rsidR="00E1359C" w:rsidRPr="004A2BC3" w:rsidRDefault="00E1359C" w:rsidP="009E4D2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130" w:type="dxa"/>
        </w:tcPr>
        <w:p w14:paraId="64820C08" w14:textId="77777777" w:rsidR="00E1359C" w:rsidRDefault="00B62EC1" w:rsidP="00631BCB">
          <w:pPr>
            <w:pStyle w:val="Sidhuvud"/>
          </w:pPr>
          <w:r>
            <w:t>201</w:t>
          </w:r>
          <w:r w:rsidR="00631BCB">
            <w:t>X</w:t>
          </w:r>
          <w:r>
            <w:t>-</w:t>
          </w:r>
          <w:r w:rsidR="00631BCB">
            <w:t>XX</w:t>
          </w:r>
          <w:r>
            <w:t>-</w:t>
          </w:r>
          <w:r w:rsidR="00631BCB">
            <w:t>XX</w:t>
          </w:r>
        </w:p>
      </w:tc>
      <w:tc>
        <w:tcPr>
          <w:tcW w:w="850" w:type="dxa"/>
        </w:tcPr>
        <w:p w14:paraId="6C14812B" w14:textId="77777777" w:rsidR="00E1359C" w:rsidRDefault="00E1359C" w:rsidP="00A162DB">
          <w:pPr>
            <w:pStyle w:val="Sidhuvud"/>
          </w:pPr>
          <w:bookmarkStart w:id="7" w:name="bmkDnr_01"/>
          <w:r>
            <w:t xml:space="preserve"> </w:t>
          </w:r>
          <w:bookmarkEnd w:id="7"/>
        </w:p>
      </w:tc>
    </w:tr>
  </w:tbl>
  <w:p w14:paraId="125BA633" w14:textId="77777777" w:rsidR="002156B0" w:rsidRPr="002156B0" w:rsidRDefault="00792D29" w:rsidP="002156B0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D835C19" wp14:editId="7370FFD3">
              <wp:simplePos x="0" y="0"/>
              <wp:positionH relativeFrom="page">
                <wp:posOffset>231775</wp:posOffset>
              </wp:positionH>
              <wp:positionV relativeFrom="page">
                <wp:posOffset>688975</wp:posOffset>
              </wp:positionV>
              <wp:extent cx="113665" cy="9091295"/>
              <wp:effectExtent l="3175" t="3175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65" cy="909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132C33" w14:textId="77777777" w:rsidR="00E1359C" w:rsidRDefault="00E1359C" w:rsidP="00741EEB">
                          <w:pPr>
                            <w:pStyle w:val="Blankettnr"/>
                          </w:pPr>
                          <w:bookmarkStart w:id="8" w:name="bmkTempId_01"/>
                          <w:r>
                            <w:t>ELF100</w:t>
                          </w:r>
                          <w:bookmarkEnd w:id="8"/>
                          <w:r w:rsidRPr="00741EEB">
                            <w:t xml:space="preserve"> v</w:t>
                          </w:r>
                          <w:bookmarkStart w:id="9" w:name="bmkTempVer_01"/>
                          <w:r w:rsidRPr="00741EEB">
                            <w:t>1.0</w:t>
                          </w:r>
                          <w:bookmarkEnd w:id="9"/>
                          <w:r w:rsidRPr="00741EEB">
                            <w:t xml:space="preserve"> </w:t>
                          </w:r>
                          <w:bookmarkStart w:id="10" w:name="bmkTempDate_01"/>
                          <w:r w:rsidRPr="00741EEB">
                            <w:t>2005-</w:t>
                          </w:r>
                          <w:r>
                            <w:t>12-22</w:t>
                          </w:r>
                          <w:bookmarkEnd w:id="10"/>
                          <w:r>
                            <w:t xml:space="preserve">   </w:t>
                          </w:r>
                          <w:bookmarkStart w:id="11" w:name="bmkFileName_01"/>
                          <w:r>
                            <w:t xml:space="preserve">  </w:t>
                          </w:r>
                          <w:bookmarkEnd w:id="11"/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35C19" id="_x0000_t202" coordsize="21600,21600" o:spt="202" path="m0,0l0,21600,21600,21600,21600,0xe">
              <v:stroke joinstyle="miter"/>
              <v:path gradientshapeok="t" o:connecttype="rect"/>
            </v:shapetype>
            <v:shape id="Text Box 8" o:spid="_x0000_s1026" type="#_x0000_t202" style="position:absolute;margin-left:18.25pt;margin-top:54.25pt;width:8.95pt;height:715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" filled="f" stroked="f">
              <v:textbox style="layout-flow:vertical;mso-layout-flow-alt:bottom-to-top" inset="0,0,0,0">
                <w:txbxContent>
                  <w:p w14:paraId="51132C33" w14:textId="77777777" w:rsidR="00E1359C" w:rsidRDefault="00E1359C" w:rsidP="00741EEB">
                    <w:pPr>
                      <w:pStyle w:val="Blankettnr"/>
                    </w:pPr>
                    <w:bookmarkStart w:id="12" w:name="bmkTempId_01"/>
                    <w:r>
                      <w:t>ELF100</w:t>
                    </w:r>
                    <w:bookmarkEnd w:id="12"/>
                    <w:r w:rsidRPr="00741EEB">
                      <w:t xml:space="preserve"> v</w:t>
                    </w:r>
                    <w:bookmarkStart w:id="13" w:name="bmkTempVer_01"/>
                    <w:r w:rsidRPr="00741EEB">
                      <w:t>1.0</w:t>
                    </w:r>
                    <w:bookmarkEnd w:id="13"/>
                    <w:r w:rsidRPr="00741EEB">
                      <w:t xml:space="preserve"> </w:t>
                    </w:r>
                    <w:bookmarkStart w:id="14" w:name="bmkTempDate_01"/>
                    <w:r w:rsidRPr="00741EEB">
                      <w:t>2005-</w:t>
                    </w:r>
                    <w:r>
                      <w:t>12-22</w:t>
                    </w:r>
                    <w:bookmarkEnd w:id="14"/>
                    <w:r>
                      <w:t xml:space="preserve">   </w:t>
                    </w:r>
                    <w:bookmarkStart w:id="15" w:name="bmkFileName_01"/>
                    <w:r>
                      <w:t xml:space="preserve">  </w:t>
                    </w:r>
                    <w:bookmarkEnd w:id="15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DEADD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E669F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35005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2464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22231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B0660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AA10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2C1E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E0E0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B202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13848"/>
    <w:multiLevelType w:val="hybridMultilevel"/>
    <w:tmpl w:val="FB221558"/>
    <w:lvl w:ilvl="0" w:tplc="75B2B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8333F3"/>
    <w:multiLevelType w:val="multilevel"/>
    <w:tmpl w:val="041D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Rubri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Rubri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Rubri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Rubri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Rubri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16D07146"/>
    <w:multiLevelType w:val="multilevel"/>
    <w:tmpl w:val="38301B72"/>
    <w:lvl w:ilvl="0">
      <w:start w:val="1"/>
      <w:numFmt w:val="bullet"/>
      <w:pStyle w:val="SEpunktlista"/>
      <w:lvlText w:val="•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18"/>
      </w:rPr>
    </w:lvl>
    <w:lvl w:ilvl="1">
      <w:start w:val="1"/>
      <w:numFmt w:val="bullet"/>
      <w:lvlText w:val="×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1021"/>
        </w:tabs>
        <w:ind w:left="1021" w:hanging="28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710"/>
        </w:tabs>
        <w:ind w:left="571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6430"/>
        </w:tabs>
        <w:ind w:left="643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150"/>
        </w:tabs>
        <w:ind w:left="715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870"/>
        </w:tabs>
        <w:ind w:left="78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90"/>
        </w:tabs>
        <w:ind w:left="859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310"/>
        </w:tabs>
        <w:ind w:left="9310" w:hanging="180"/>
      </w:pPr>
      <w:rPr>
        <w:rFonts w:hint="default"/>
      </w:rPr>
    </w:lvl>
  </w:abstractNum>
  <w:abstractNum w:abstractNumId="13">
    <w:nsid w:val="601B3F36"/>
    <w:multiLevelType w:val="hybridMultilevel"/>
    <w:tmpl w:val="46989C7C"/>
    <w:lvl w:ilvl="0" w:tplc="BED8E13C">
      <w:start w:val="1"/>
      <w:numFmt w:val="decimal"/>
      <w:pStyle w:val="SEnummerlista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2"/>
  </w:num>
  <w:num w:numId="13">
    <w:abstractNumId w:val="12"/>
  </w:num>
  <w:num w:numId="14">
    <w:abstractNumId w:val="13"/>
  </w:num>
  <w:num w:numId="15">
    <w:abstractNumId w:val="13"/>
  </w:num>
  <w:num w:numId="16">
    <w:abstractNumId w:val="12"/>
  </w:num>
  <w:num w:numId="17">
    <w:abstractNumId w:val="13"/>
  </w:num>
  <w:num w:numId="18">
    <w:abstractNumId w:val="13"/>
  </w:num>
  <w:num w:numId="19">
    <w:abstractNumId w:val="12"/>
  </w:num>
  <w:num w:numId="20">
    <w:abstractNumId w:val="13"/>
  </w:num>
  <w:num w:numId="21">
    <w:abstractNumId w:val="12"/>
  </w:num>
  <w:num w:numId="22">
    <w:abstractNumId w:val="1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3"/>
  </w:num>
  <w:num w:numId="30">
    <w:abstractNumId w:val="12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8B"/>
    <w:rsid w:val="00017F3E"/>
    <w:rsid w:val="00023B3A"/>
    <w:rsid w:val="00025A92"/>
    <w:rsid w:val="00030464"/>
    <w:rsid w:val="00034C06"/>
    <w:rsid w:val="000354CF"/>
    <w:rsid w:val="00035B6E"/>
    <w:rsid w:val="00037E48"/>
    <w:rsid w:val="00040E45"/>
    <w:rsid w:val="00043FB4"/>
    <w:rsid w:val="00044A40"/>
    <w:rsid w:val="0004658B"/>
    <w:rsid w:val="000472B3"/>
    <w:rsid w:val="00054691"/>
    <w:rsid w:val="00054B0A"/>
    <w:rsid w:val="00057C97"/>
    <w:rsid w:val="000639D1"/>
    <w:rsid w:val="00073B0E"/>
    <w:rsid w:val="000828C3"/>
    <w:rsid w:val="0008500B"/>
    <w:rsid w:val="00087EB2"/>
    <w:rsid w:val="00095E80"/>
    <w:rsid w:val="000A5411"/>
    <w:rsid w:val="000A5A81"/>
    <w:rsid w:val="000A6A73"/>
    <w:rsid w:val="000B4264"/>
    <w:rsid w:val="000B5835"/>
    <w:rsid w:val="000B614E"/>
    <w:rsid w:val="000B7F12"/>
    <w:rsid w:val="000D0E90"/>
    <w:rsid w:val="000D3B23"/>
    <w:rsid w:val="000D4C94"/>
    <w:rsid w:val="000D58BA"/>
    <w:rsid w:val="000D5F8F"/>
    <w:rsid w:val="000E1FD8"/>
    <w:rsid w:val="000E2EB9"/>
    <w:rsid w:val="000F5EFB"/>
    <w:rsid w:val="000F7635"/>
    <w:rsid w:val="00110B65"/>
    <w:rsid w:val="00127932"/>
    <w:rsid w:val="00133894"/>
    <w:rsid w:val="00135CD0"/>
    <w:rsid w:val="001440B9"/>
    <w:rsid w:val="00147E12"/>
    <w:rsid w:val="00152CE4"/>
    <w:rsid w:val="0017124A"/>
    <w:rsid w:val="00184E41"/>
    <w:rsid w:val="001863F2"/>
    <w:rsid w:val="00191171"/>
    <w:rsid w:val="001A4334"/>
    <w:rsid w:val="001A7940"/>
    <w:rsid w:val="001B5DFF"/>
    <w:rsid w:val="001B7EFB"/>
    <w:rsid w:val="001C0A88"/>
    <w:rsid w:val="001C5E18"/>
    <w:rsid w:val="001D047F"/>
    <w:rsid w:val="001D061D"/>
    <w:rsid w:val="001E4210"/>
    <w:rsid w:val="001F0E81"/>
    <w:rsid w:val="001F10E1"/>
    <w:rsid w:val="002132D7"/>
    <w:rsid w:val="002156B0"/>
    <w:rsid w:val="00215F0C"/>
    <w:rsid w:val="00217EB5"/>
    <w:rsid w:val="0022125E"/>
    <w:rsid w:val="00252349"/>
    <w:rsid w:val="00255AB5"/>
    <w:rsid w:val="00262BD5"/>
    <w:rsid w:val="002634FC"/>
    <w:rsid w:val="00273B5C"/>
    <w:rsid w:val="00280065"/>
    <w:rsid w:val="00293FF2"/>
    <w:rsid w:val="002B10DF"/>
    <w:rsid w:val="002B377F"/>
    <w:rsid w:val="002C1887"/>
    <w:rsid w:val="002C5E6A"/>
    <w:rsid w:val="002D2A5A"/>
    <w:rsid w:val="002E5442"/>
    <w:rsid w:val="002E6170"/>
    <w:rsid w:val="002F1192"/>
    <w:rsid w:val="002F15AC"/>
    <w:rsid w:val="0032125E"/>
    <w:rsid w:val="00322422"/>
    <w:rsid w:val="00353828"/>
    <w:rsid w:val="003546A2"/>
    <w:rsid w:val="003638E9"/>
    <w:rsid w:val="00366787"/>
    <w:rsid w:val="00372F98"/>
    <w:rsid w:val="00377C5F"/>
    <w:rsid w:val="00391D9F"/>
    <w:rsid w:val="00394E61"/>
    <w:rsid w:val="00395E7A"/>
    <w:rsid w:val="003A6344"/>
    <w:rsid w:val="003A768B"/>
    <w:rsid w:val="003B347E"/>
    <w:rsid w:val="003C1BF3"/>
    <w:rsid w:val="003C21A6"/>
    <w:rsid w:val="003D0D37"/>
    <w:rsid w:val="003E08F7"/>
    <w:rsid w:val="003E0E5A"/>
    <w:rsid w:val="003E6968"/>
    <w:rsid w:val="003F6683"/>
    <w:rsid w:val="003F7F54"/>
    <w:rsid w:val="0040456D"/>
    <w:rsid w:val="00407FE5"/>
    <w:rsid w:val="00412B11"/>
    <w:rsid w:val="00422D45"/>
    <w:rsid w:val="00424300"/>
    <w:rsid w:val="00426536"/>
    <w:rsid w:val="00426AA0"/>
    <w:rsid w:val="00427324"/>
    <w:rsid w:val="00442AE0"/>
    <w:rsid w:val="00445D7C"/>
    <w:rsid w:val="00446ABB"/>
    <w:rsid w:val="00454C70"/>
    <w:rsid w:val="00471298"/>
    <w:rsid w:val="00494527"/>
    <w:rsid w:val="00497E39"/>
    <w:rsid w:val="004A01E4"/>
    <w:rsid w:val="004A2BC3"/>
    <w:rsid w:val="004A512C"/>
    <w:rsid w:val="004B0E8E"/>
    <w:rsid w:val="004B117B"/>
    <w:rsid w:val="004C1545"/>
    <w:rsid w:val="004E0BD9"/>
    <w:rsid w:val="004E0F92"/>
    <w:rsid w:val="004E1A33"/>
    <w:rsid w:val="004E5C2D"/>
    <w:rsid w:val="004F066A"/>
    <w:rsid w:val="00501623"/>
    <w:rsid w:val="005024EC"/>
    <w:rsid w:val="005067AE"/>
    <w:rsid w:val="00511859"/>
    <w:rsid w:val="00514E55"/>
    <w:rsid w:val="00521B69"/>
    <w:rsid w:val="005412AD"/>
    <w:rsid w:val="005547D2"/>
    <w:rsid w:val="005608EA"/>
    <w:rsid w:val="00562AD0"/>
    <w:rsid w:val="00567505"/>
    <w:rsid w:val="0058357A"/>
    <w:rsid w:val="005847D9"/>
    <w:rsid w:val="00585D1C"/>
    <w:rsid w:val="00586CC9"/>
    <w:rsid w:val="00590546"/>
    <w:rsid w:val="00590CD9"/>
    <w:rsid w:val="005A3B55"/>
    <w:rsid w:val="005A6000"/>
    <w:rsid w:val="005A6D76"/>
    <w:rsid w:val="005B3757"/>
    <w:rsid w:val="005C0960"/>
    <w:rsid w:val="005C4AA5"/>
    <w:rsid w:val="005E31D7"/>
    <w:rsid w:val="005E6FC2"/>
    <w:rsid w:val="005E7510"/>
    <w:rsid w:val="005F551C"/>
    <w:rsid w:val="005F6792"/>
    <w:rsid w:val="00620F68"/>
    <w:rsid w:val="00623A53"/>
    <w:rsid w:val="00631BCB"/>
    <w:rsid w:val="00655707"/>
    <w:rsid w:val="0066163C"/>
    <w:rsid w:val="00667A2D"/>
    <w:rsid w:val="00674FCA"/>
    <w:rsid w:val="00680499"/>
    <w:rsid w:val="00691DB4"/>
    <w:rsid w:val="00692BA5"/>
    <w:rsid w:val="00696743"/>
    <w:rsid w:val="006A04C3"/>
    <w:rsid w:val="006A3E2B"/>
    <w:rsid w:val="006A459B"/>
    <w:rsid w:val="006B0539"/>
    <w:rsid w:val="006B302A"/>
    <w:rsid w:val="006C36FE"/>
    <w:rsid w:val="006D1A3C"/>
    <w:rsid w:val="006D252F"/>
    <w:rsid w:val="006E2C57"/>
    <w:rsid w:val="007005EE"/>
    <w:rsid w:val="007024A8"/>
    <w:rsid w:val="00705635"/>
    <w:rsid w:val="007113E9"/>
    <w:rsid w:val="00712208"/>
    <w:rsid w:val="00714356"/>
    <w:rsid w:val="00734A85"/>
    <w:rsid w:val="00736716"/>
    <w:rsid w:val="00740D0B"/>
    <w:rsid w:val="00741EEB"/>
    <w:rsid w:val="007476DB"/>
    <w:rsid w:val="007778A0"/>
    <w:rsid w:val="00780C7A"/>
    <w:rsid w:val="007836CF"/>
    <w:rsid w:val="00785701"/>
    <w:rsid w:val="00792D29"/>
    <w:rsid w:val="00796B7D"/>
    <w:rsid w:val="007A277D"/>
    <w:rsid w:val="007B19E7"/>
    <w:rsid w:val="007B7095"/>
    <w:rsid w:val="007C05B3"/>
    <w:rsid w:val="007C1720"/>
    <w:rsid w:val="007D177D"/>
    <w:rsid w:val="007E4849"/>
    <w:rsid w:val="007E6723"/>
    <w:rsid w:val="007F2F4E"/>
    <w:rsid w:val="008012C7"/>
    <w:rsid w:val="00802F0F"/>
    <w:rsid w:val="008037B6"/>
    <w:rsid w:val="008051C3"/>
    <w:rsid w:val="008052AA"/>
    <w:rsid w:val="008106C8"/>
    <w:rsid w:val="008207FC"/>
    <w:rsid w:val="00821752"/>
    <w:rsid w:val="00821BAA"/>
    <w:rsid w:val="00821D3C"/>
    <w:rsid w:val="00822D78"/>
    <w:rsid w:val="008241B7"/>
    <w:rsid w:val="00841BB6"/>
    <w:rsid w:val="008461C1"/>
    <w:rsid w:val="00857704"/>
    <w:rsid w:val="00865825"/>
    <w:rsid w:val="00867103"/>
    <w:rsid w:val="00875E6C"/>
    <w:rsid w:val="008868D9"/>
    <w:rsid w:val="008A1843"/>
    <w:rsid w:val="008A19C7"/>
    <w:rsid w:val="008A26B5"/>
    <w:rsid w:val="008A6957"/>
    <w:rsid w:val="008B03FA"/>
    <w:rsid w:val="008B1390"/>
    <w:rsid w:val="008B518E"/>
    <w:rsid w:val="008B5834"/>
    <w:rsid w:val="008B6691"/>
    <w:rsid w:val="008C25C6"/>
    <w:rsid w:val="008C6DA2"/>
    <w:rsid w:val="008C7DBC"/>
    <w:rsid w:val="008D1EF2"/>
    <w:rsid w:val="008D4029"/>
    <w:rsid w:val="008E7825"/>
    <w:rsid w:val="0090326B"/>
    <w:rsid w:val="00912BBD"/>
    <w:rsid w:val="00915FB1"/>
    <w:rsid w:val="009274AC"/>
    <w:rsid w:val="00930D8F"/>
    <w:rsid w:val="00931C2A"/>
    <w:rsid w:val="00940146"/>
    <w:rsid w:val="009477B3"/>
    <w:rsid w:val="009622EA"/>
    <w:rsid w:val="009623C5"/>
    <w:rsid w:val="00963A5E"/>
    <w:rsid w:val="00964D6A"/>
    <w:rsid w:val="0097416E"/>
    <w:rsid w:val="00987C6F"/>
    <w:rsid w:val="009A3473"/>
    <w:rsid w:val="009B0A0D"/>
    <w:rsid w:val="009C6E01"/>
    <w:rsid w:val="009D70BA"/>
    <w:rsid w:val="009E4D21"/>
    <w:rsid w:val="009E7303"/>
    <w:rsid w:val="009F0CBA"/>
    <w:rsid w:val="009F3DE3"/>
    <w:rsid w:val="009F5250"/>
    <w:rsid w:val="00A0191A"/>
    <w:rsid w:val="00A023FA"/>
    <w:rsid w:val="00A056AF"/>
    <w:rsid w:val="00A113F2"/>
    <w:rsid w:val="00A11D2E"/>
    <w:rsid w:val="00A162DB"/>
    <w:rsid w:val="00A340EB"/>
    <w:rsid w:val="00A37DE4"/>
    <w:rsid w:val="00A40CCF"/>
    <w:rsid w:val="00A4280D"/>
    <w:rsid w:val="00A63D15"/>
    <w:rsid w:val="00A6411D"/>
    <w:rsid w:val="00A6770E"/>
    <w:rsid w:val="00A70042"/>
    <w:rsid w:val="00A74731"/>
    <w:rsid w:val="00A87CF5"/>
    <w:rsid w:val="00A905EA"/>
    <w:rsid w:val="00A90ED3"/>
    <w:rsid w:val="00A97946"/>
    <w:rsid w:val="00AB27E4"/>
    <w:rsid w:val="00AD2BFD"/>
    <w:rsid w:val="00AE257B"/>
    <w:rsid w:val="00AF3C69"/>
    <w:rsid w:val="00AF7229"/>
    <w:rsid w:val="00B049F6"/>
    <w:rsid w:val="00B05E98"/>
    <w:rsid w:val="00B1473F"/>
    <w:rsid w:val="00B2084C"/>
    <w:rsid w:val="00B42CCF"/>
    <w:rsid w:val="00B45991"/>
    <w:rsid w:val="00B54E52"/>
    <w:rsid w:val="00B60337"/>
    <w:rsid w:val="00B62EC1"/>
    <w:rsid w:val="00B66804"/>
    <w:rsid w:val="00B70960"/>
    <w:rsid w:val="00B717AA"/>
    <w:rsid w:val="00B75159"/>
    <w:rsid w:val="00B80377"/>
    <w:rsid w:val="00B92740"/>
    <w:rsid w:val="00BA481E"/>
    <w:rsid w:val="00BA78C3"/>
    <w:rsid w:val="00BE045F"/>
    <w:rsid w:val="00BE6227"/>
    <w:rsid w:val="00C108C6"/>
    <w:rsid w:val="00C33D80"/>
    <w:rsid w:val="00C34F9C"/>
    <w:rsid w:val="00C40C19"/>
    <w:rsid w:val="00C41BF0"/>
    <w:rsid w:val="00C52393"/>
    <w:rsid w:val="00C61953"/>
    <w:rsid w:val="00C63FFC"/>
    <w:rsid w:val="00C65DA6"/>
    <w:rsid w:val="00C66686"/>
    <w:rsid w:val="00C77842"/>
    <w:rsid w:val="00C77CC9"/>
    <w:rsid w:val="00C84706"/>
    <w:rsid w:val="00C8751A"/>
    <w:rsid w:val="00C90444"/>
    <w:rsid w:val="00C90A47"/>
    <w:rsid w:val="00C92BCD"/>
    <w:rsid w:val="00C96484"/>
    <w:rsid w:val="00C9690A"/>
    <w:rsid w:val="00CC59A7"/>
    <w:rsid w:val="00CC62E6"/>
    <w:rsid w:val="00CD5198"/>
    <w:rsid w:val="00CE19D9"/>
    <w:rsid w:val="00CE3BBB"/>
    <w:rsid w:val="00CE7BC5"/>
    <w:rsid w:val="00CF020A"/>
    <w:rsid w:val="00D05BF2"/>
    <w:rsid w:val="00D11178"/>
    <w:rsid w:val="00D23D2B"/>
    <w:rsid w:val="00D303A0"/>
    <w:rsid w:val="00D43638"/>
    <w:rsid w:val="00D55833"/>
    <w:rsid w:val="00D71753"/>
    <w:rsid w:val="00D77C2E"/>
    <w:rsid w:val="00D8129F"/>
    <w:rsid w:val="00D874DC"/>
    <w:rsid w:val="00D90514"/>
    <w:rsid w:val="00DC3ADF"/>
    <w:rsid w:val="00DC723A"/>
    <w:rsid w:val="00DD6A90"/>
    <w:rsid w:val="00DE57EA"/>
    <w:rsid w:val="00DE6F15"/>
    <w:rsid w:val="00DF21B5"/>
    <w:rsid w:val="00DF2EE6"/>
    <w:rsid w:val="00DF732A"/>
    <w:rsid w:val="00E01FB5"/>
    <w:rsid w:val="00E02E32"/>
    <w:rsid w:val="00E06D5B"/>
    <w:rsid w:val="00E12717"/>
    <w:rsid w:val="00E12AAF"/>
    <w:rsid w:val="00E1359C"/>
    <w:rsid w:val="00E32FFD"/>
    <w:rsid w:val="00E35C8E"/>
    <w:rsid w:val="00E45F49"/>
    <w:rsid w:val="00E523F5"/>
    <w:rsid w:val="00E52C6D"/>
    <w:rsid w:val="00E53AB9"/>
    <w:rsid w:val="00E5526F"/>
    <w:rsid w:val="00E57BD5"/>
    <w:rsid w:val="00E632D0"/>
    <w:rsid w:val="00E64247"/>
    <w:rsid w:val="00E664A8"/>
    <w:rsid w:val="00E67B96"/>
    <w:rsid w:val="00E82044"/>
    <w:rsid w:val="00E92391"/>
    <w:rsid w:val="00E944AC"/>
    <w:rsid w:val="00E956A3"/>
    <w:rsid w:val="00EB1C20"/>
    <w:rsid w:val="00EB1CE7"/>
    <w:rsid w:val="00EB32F0"/>
    <w:rsid w:val="00EC078D"/>
    <w:rsid w:val="00EC63D2"/>
    <w:rsid w:val="00ED1199"/>
    <w:rsid w:val="00ED253F"/>
    <w:rsid w:val="00ED27D6"/>
    <w:rsid w:val="00ED2CBC"/>
    <w:rsid w:val="00ED49DE"/>
    <w:rsid w:val="00EE384D"/>
    <w:rsid w:val="00EE3D03"/>
    <w:rsid w:val="00EF3AD7"/>
    <w:rsid w:val="00EF4C10"/>
    <w:rsid w:val="00F0158D"/>
    <w:rsid w:val="00F11A3E"/>
    <w:rsid w:val="00F14350"/>
    <w:rsid w:val="00F2019B"/>
    <w:rsid w:val="00F44AC2"/>
    <w:rsid w:val="00F57B89"/>
    <w:rsid w:val="00F635F6"/>
    <w:rsid w:val="00F66A3A"/>
    <w:rsid w:val="00F80AC7"/>
    <w:rsid w:val="00F8206A"/>
    <w:rsid w:val="00FB1A49"/>
    <w:rsid w:val="00FB732D"/>
    <w:rsid w:val="00FE2326"/>
    <w:rsid w:val="00FF0BFF"/>
    <w:rsid w:val="00FF631A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CFA98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B5C"/>
    <w:rPr>
      <w:rFonts w:ascii="Verdana" w:hAnsi="Verdana"/>
      <w:szCs w:val="24"/>
    </w:rPr>
  </w:style>
  <w:style w:type="paragraph" w:styleId="Rubrik1">
    <w:name w:val="heading 1"/>
    <w:basedOn w:val="Normal"/>
    <w:next w:val="Brdtext"/>
    <w:qFormat/>
    <w:rsid w:val="004E0BD9"/>
    <w:pPr>
      <w:keepNext/>
      <w:spacing w:after="120"/>
      <w:outlineLvl w:val="0"/>
    </w:pPr>
    <w:rPr>
      <w:rFonts w:cs="Arial"/>
      <w:bCs/>
      <w:sz w:val="28"/>
      <w:szCs w:val="28"/>
    </w:rPr>
  </w:style>
  <w:style w:type="paragraph" w:styleId="Rubrik2">
    <w:name w:val="heading 2"/>
    <w:basedOn w:val="Normal"/>
    <w:next w:val="Brdtext"/>
    <w:qFormat/>
    <w:rsid w:val="00B45991"/>
    <w:pPr>
      <w:keepNext/>
      <w:spacing w:before="220" w:after="60"/>
      <w:outlineLvl w:val="1"/>
    </w:pPr>
    <w:rPr>
      <w:rFonts w:cs="Arial"/>
      <w:bCs/>
      <w:iCs/>
      <w:sz w:val="24"/>
      <w:szCs w:val="28"/>
    </w:rPr>
  </w:style>
  <w:style w:type="paragraph" w:styleId="Rubrik3">
    <w:name w:val="heading 3"/>
    <w:basedOn w:val="Normal"/>
    <w:next w:val="Brdtext"/>
    <w:qFormat/>
    <w:rsid w:val="00A40CCF"/>
    <w:pPr>
      <w:keepNext/>
      <w:spacing w:before="220" w:after="60"/>
      <w:outlineLvl w:val="2"/>
    </w:pPr>
    <w:rPr>
      <w:rFonts w:cs="Arial"/>
      <w:bCs/>
      <w:sz w:val="22"/>
      <w:szCs w:val="26"/>
    </w:rPr>
  </w:style>
  <w:style w:type="paragraph" w:styleId="Rubrik4">
    <w:name w:val="heading 4"/>
    <w:basedOn w:val="Normal"/>
    <w:next w:val="Brdtext"/>
    <w:qFormat/>
    <w:rsid w:val="00CC62E6"/>
    <w:pPr>
      <w:keepNext/>
      <w:spacing w:before="220"/>
      <w:outlineLvl w:val="3"/>
    </w:pPr>
    <w:rPr>
      <w:szCs w:val="28"/>
    </w:rPr>
  </w:style>
  <w:style w:type="paragraph" w:styleId="Rubrik5">
    <w:name w:val="heading 5"/>
    <w:basedOn w:val="Normal"/>
    <w:next w:val="Brdtext"/>
    <w:qFormat/>
    <w:rsid w:val="008C7DBC"/>
    <w:pPr>
      <w:numPr>
        <w:ilvl w:val="4"/>
        <w:numId w:val="35"/>
      </w:numPr>
      <w:tabs>
        <w:tab w:val="clear" w:pos="1008"/>
        <w:tab w:val="num" w:pos="360"/>
      </w:tabs>
      <w:ind w:left="0" w:firstLine="0"/>
      <w:outlineLvl w:val="4"/>
    </w:pPr>
    <w:rPr>
      <w:bCs/>
      <w:iCs/>
      <w:szCs w:val="26"/>
    </w:rPr>
  </w:style>
  <w:style w:type="paragraph" w:styleId="Rubrik6">
    <w:name w:val="heading 6"/>
    <w:basedOn w:val="Rubrik5"/>
    <w:next w:val="Brdtext"/>
    <w:qFormat/>
    <w:rsid w:val="008051C3"/>
    <w:pPr>
      <w:numPr>
        <w:ilvl w:val="5"/>
      </w:numPr>
      <w:tabs>
        <w:tab w:val="clear" w:pos="1152"/>
        <w:tab w:val="num" w:pos="360"/>
      </w:tabs>
      <w:ind w:left="0" w:firstLine="0"/>
      <w:outlineLvl w:val="5"/>
    </w:pPr>
  </w:style>
  <w:style w:type="paragraph" w:styleId="Rubrik7">
    <w:name w:val="heading 7"/>
    <w:basedOn w:val="Rubrik6"/>
    <w:next w:val="Brdtext"/>
    <w:qFormat/>
    <w:rsid w:val="008207FC"/>
    <w:pPr>
      <w:numPr>
        <w:ilvl w:val="6"/>
      </w:numPr>
      <w:tabs>
        <w:tab w:val="clear" w:pos="1296"/>
        <w:tab w:val="num" w:pos="360"/>
      </w:tabs>
      <w:ind w:left="0" w:firstLine="0"/>
      <w:outlineLvl w:val="6"/>
    </w:pPr>
  </w:style>
  <w:style w:type="paragraph" w:styleId="Rubrik8">
    <w:name w:val="heading 8"/>
    <w:basedOn w:val="Rubrik7"/>
    <w:next w:val="Brdtext"/>
    <w:qFormat/>
    <w:rsid w:val="00865825"/>
    <w:pPr>
      <w:numPr>
        <w:ilvl w:val="7"/>
      </w:numPr>
      <w:tabs>
        <w:tab w:val="clear" w:pos="1440"/>
        <w:tab w:val="num" w:pos="360"/>
      </w:tabs>
      <w:ind w:left="0" w:firstLine="0"/>
      <w:outlineLvl w:val="7"/>
    </w:pPr>
  </w:style>
  <w:style w:type="paragraph" w:styleId="Rubrik9">
    <w:name w:val="heading 9"/>
    <w:basedOn w:val="Rubrik8"/>
    <w:next w:val="Brdtext"/>
    <w:qFormat/>
    <w:rsid w:val="00395E7A"/>
    <w:pPr>
      <w:numPr>
        <w:ilvl w:val="8"/>
      </w:numPr>
      <w:tabs>
        <w:tab w:val="clear" w:pos="1584"/>
        <w:tab w:val="num" w:pos="360"/>
      </w:tabs>
      <w:ind w:left="0" w:firstLine="0"/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lankettnr">
    <w:name w:val="Blankettnr"/>
    <w:basedOn w:val="Normal"/>
    <w:semiHidden/>
    <w:rsid w:val="00C84706"/>
    <w:rPr>
      <w:sz w:val="10"/>
    </w:rPr>
  </w:style>
  <w:style w:type="paragraph" w:customStyle="1" w:styleId="Mottagaradress">
    <w:name w:val="Mottagaradress"/>
    <w:basedOn w:val="Normal"/>
    <w:semiHidden/>
    <w:rsid w:val="00E06D5B"/>
    <w:pPr>
      <w:ind w:left="4502"/>
    </w:pPr>
  </w:style>
  <w:style w:type="paragraph" w:styleId="Sidhuvud">
    <w:name w:val="header"/>
    <w:basedOn w:val="Normal"/>
    <w:semiHidden/>
    <w:rsid w:val="00273B5C"/>
  </w:style>
  <w:style w:type="paragraph" w:styleId="Sidfot">
    <w:name w:val="footer"/>
    <w:basedOn w:val="Normal"/>
    <w:semiHidden/>
    <w:rsid w:val="00273B5C"/>
    <w:rPr>
      <w:noProof/>
    </w:rPr>
  </w:style>
  <w:style w:type="paragraph" w:customStyle="1" w:styleId="Sidfot-adress">
    <w:name w:val="Sidfot-adress"/>
    <w:basedOn w:val="Sidfot"/>
    <w:semiHidden/>
    <w:rsid w:val="009274AC"/>
    <w:rPr>
      <w:sz w:val="16"/>
    </w:rPr>
  </w:style>
  <w:style w:type="character" w:styleId="Sidnummer">
    <w:name w:val="page number"/>
    <w:semiHidden/>
    <w:rsid w:val="00412B11"/>
    <w:rPr>
      <w:rFonts w:ascii="Verdana" w:hAnsi="Verdana"/>
      <w:sz w:val="20"/>
    </w:rPr>
  </w:style>
  <w:style w:type="paragraph" w:customStyle="1" w:styleId="Variabelinfo">
    <w:name w:val="Variabel_info"/>
    <w:basedOn w:val="Sidhuvud"/>
    <w:semiHidden/>
    <w:rsid w:val="009622EA"/>
    <w:pPr>
      <w:tabs>
        <w:tab w:val="center" w:pos="4153"/>
        <w:tab w:val="right" w:pos="8306"/>
      </w:tabs>
    </w:pPr>
    <w:rPr>
      <w:rFonts w:cs="Arial"/>
      <w:sz w:val="18"/>
    </w:rPr>
  </w:style>
  <w:style w:type="paragraph" w:customStyle="1" w:styleId="Ledtext">
    <w:name w:val="Ledtext"/>
    <w:basedOn w:val="Normal"/>
    <w:rsid w:val="00426536"/>
    <w:rPr>
      <w:sz w:val="14"/>
    </w:rPr>
  </w:style>
  <w:style w:type="paragraph" w:styleId="Brdtext">
    <w:name w:val="Body Text"/>
    <w:basedOn w:val="Normal"/>
    <w:rsid w:val="00DF732A"/>
    <w:pPr>
      <w:spacing w:after="120" w:line="240" w:lineRule="atLeast"/>
    </w:pPr>
  </w:style>
  <w:style w:type="paragraph" w:customStyle="1" w:styleId="Dokumenttyp">
    <w:name w:val="Dokumenttyp"/>
    <w:basedOn w:val="Normal"/>
    <w:semiHidden/>
    <w:rsid w:val="00273B5C"/>
    <w:rPr>
      <w:rFonts w:cs="Arial"/>
      <w:caps/>
      <w:szCs w:val="22"/>
    </w:rPr>
  </w:style>
  <w:style w:type="paragraph" w:customStyle="1" w:styleId="Adress-sidfot">
    <w:name w:val="Adress-sidfot"/>
    <w:basedOn w:val="Normal"/>
    <w:semiHidden/>
    <w:rsid w:val="00E06D5B"/>
    <w:pPr>
      <w:pBdr>
        <w:top w:val="single" w:sz="4" w:space="3" w:color="auto"/>
      </w:pBdr>
      <w:ind w:left="-851" w:right="-1247"/>
      <w:jc w:val="center"/>
    </w:pPr>
    <w:rPr>
      <w:rFonts w:ascii="Arial" w:hAnsi="Arial"/>
      <w:noProof/>
      <w:sz w:val="16"/>
    </w:rPr>
  </w:style>
  <w:style w:type="paragraph" w:styleId="Ballongtext">
    <w:name w:val="Balloon Text"/>
    <w:basedOn w:val="Normal"/>
    <w:semiHidden/>
    <w:rsid w:val="00E06D5B"/>
    <w:rPr>
      <w:rFonts w:ascii="Tahoma" w:hAnsi="Tahoma" w:cs="Tahoma"/>
      <w:sz w:val="16"/>
      <w:szCs w:val="16"/>
    </w:rPr>
  </w:style>
  <w:style w:type="paragraph" w:customStyle="1" w:styleId="Tabelltext">
    <w:name w:val="Tabelltext"/>
    <w:basedOn w:val="Normal"/>
    <w:rsid w:val="00501623"/>
    <w:rPr>
      <w:rFonts w:cs="Arial"/>
      <w:sz w:val="16"/>
    </w:rPr>
  </w:style>
  <w:style w:type="table" w:styleId="Tabellrutnt">
    <w:name w:val="Table Grid"/>
    <w:basedOn w:val="Normaltabell"/>
    <w:semiHidden/>
    <w:rsid w:val="00E06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nummerlista">
    <w:name w:val="SE_nummerlista"/>
    <w:basedOn w:val="Brdtext"/>
    <w:rsid w:val="006D252F"/>
    <w:pPr>
      <w:numPr>
        <w:numId w:val="29"/>
      </w:numPr>
      <w:ind w:left="0" w:firstLine="0"/>
    </w:pPr>
  </w:style>
  <w:style w:type="paragraph" w:customStyle="1" w:styleId="SEpunktlista">
    <w:name w:val="SE_punktlista"/>
    <w:basedOn w:val="Brdtext"/>
    <w:rsid w:val="00494527"/>
    <w:pPr>
      <w:numPr>
        <w:numId w:val="30"/>
      </w:numPr>
      <w:tabs>
        <w:tab w:val="clear" w:pos="357"/>
        <w:tab w:val="num" w:pos="360"/>
      </w:tabs>
      <w:ind w:left="0" w:firstLine="0"/>
    </w:pPr>
  </w:style>
  <w:style w:type="paragraph" w:styleId="Innehll4">
    <w:name w:val="toc 4"/>
    <w:basedOn w:val="Normal"/>
    <w:next w:val="Normal"/>
    <w:semiHidden/>
    <w:rsid w:val="00252349"/>
    <w:pPr>
      <w:ind w:left="720"/>
    </w:pPr>
    <w:rPr>
      <w:szCs w:val="20"/>
    </w:rPr>
  </w:style>
  <w:style w:type="paragraph" w:styleId="Innehll5">
    <w:name w:val="toc 5"/>
    <w:basedOn w:val="Normal"/>
    <w:next w:val="Normal"/>
    <w:semiHidden/>
    <w:rsid w:val="00E57BD5"/>
    <w:pPr>
      <w:ind w:left="960"/>
    </w:pPr>
    <w:rPr>
      <w:szCs w:val="20"/>
    </w:rPr>
  </w:style>
  <w:style w:type="paragraph" w:customStyle="1" w:styleId="Tabelltextfet">
    <w:name w:val="Tabelltext_fet"/>
    <w:basedOn w:val="Tabelltext"/>
    <w:rsid w:val="00623A53"/>
    <w:rPr>
      <w:b/>
      <w:bCs/>
    </w:rPr>
  </w:style>
  <w:style w:type="paragraph" w:customStyle="1" w:styleId="Tabelltextkursiv">
    <w:name w:val="Tabelltext_kursiv"/>
    <w:basedOn w:val="Tabelltextfet"/>
    <w:rsid w:val="008B03FA"/>
    <w:rPr>
      <w:b w:val="0"/>
      <w:bCs w:val="0"/>
      <w:i/>
      <w:iCs/>
    </w:rPr>
  </w:style>
  <w:style w:type="character" w:styleId="Fotnotsreferens">
    <w:name w:val="footnote reference"/>
    <w:semiHidden/>
    <w:rsid w:val="00C41BF0"/>
    <w:rPr>
      <w:vertAlign w:val="superscript"/>
    </w:rPr>
  </w:style>
  <w:style w:type="paragraph" w:styleId="Fotnotstext">
    <w:name w:val="footnote text"/>
    <w:basedOn w:val="Normal"/>
    <w:semiHidden/>
    <w:rsid w:val="0008500B"/>
    <w:rPr>
      <w:sz w:val="18"/>
      <w:szCs w:val="20"/>
    </w:rPr>
  </w:style>
  <w:style w:type="paragraph" w:styleId="Figurfrteckning">
    <w:name w:val="table of figures"/>
    <w:basedOn w:val="Normal"/>
    <w:next w:val="Normal"/>
    <w:semiHidden/>
    <w:rsid w:val="00F57B89"/>
    <w:rPr>
      <w:sz w:val="18"/>
    </w:rPr>
  </w:style>
  <w:style w:type="paragraph" w:customStyle="1" w:styleId="Klla">
    <w:name w:val="Källa"/>
    <w:basedOn w:val="Normal"/>
    <w:rsid w:val="009E7303"/>
    <w:pPr>
      <w:spacing w:before="40" w:line="270" w:lineRule="atLeast"/>
    </w:pPr>
    <w:rPr>
      <w:sz w:val="16"/>
    </w:rPr>
  </w:style>
  <w:style w:type="paragraph" w:customStyle="1" w:styleId="Referenser">
    <w:name w:val="Referenser"/>
    <w:basedOn w:val="Brdtext"/>
    <w:rsid w:val="0090326B"/>
    <w:pPr>
      <w:spacing w:line="270" w:lineRule="atLeast"/>
      <w:ind w:left="425" w:hanging="425"/>
    </w:pPr>
  </w:style>
  <w:style w:type="paragraph" w:styleId="Beskrivning">
    <w:name w:val="caption"/>
    <w:basedOn w:val="Normal"/>
    <w:next w:val="Normal"/>
    <w:qFormat/>
    <w:rsid w:val="009B0A0D"/>
    <w:pPr>
      <w:spacing w:before="120" w:after="120"/>
    </w:pPr>
    <w:rPr>
      <w:b/>
      <w:bCs/>
      <w:sz w:val="18"/>
      <w:szCs w:val="20"/>
    </w:rPr>
  </w:style>
  <w:style w:type="paragraph" w:styleId="Innehll1">
    <w:name w:val="toc 1"/>
    <w:basedOn w:val="Normal"/>
    <w:next w:val="Normal"/>
    <w:semiHidden/>
    <w:rsid w:val="00F11A3E"/>
    <w:pPr>
      <w:tabs>
        <w:tab w:val="right" w:pos="7927"/>
      </w:tabs>
      <w:spacing w:before="240"/>
      <w:ind w:left="482" w:right="284" w:hanging="482"/>
    </w:pPr>
    <w:rPr>
      <w:b/>
      <w:noProof/>
    </w:rPr>
  </w:style>
  <w:style w:type="paragraph" w:styleId="Innehll2">
    <w:name w:val="toc 2"/>
    <w:basedOn w:val="Normal"/>
    <w:next w:val="Normal"/>
    <w:semiHidden/>
    <w:rsid w:val="000639D1"/>
    <w:pPr>
      <w:tabs>
        <w:tab w:val="left" w:pos="1134"/>
        <w:tab w:val="right" w:leader="dot" w:pos="7927"/>
      </w:tabs>
      <w:ind w:left="8409" w:right="284" w:hanging="7927"/>
    </w:pPr>
    <w:rPr>
      <w:noProof/>
      <w:sz w:val="18"/>
    </w:rPr>
  </w:style>
  <w:style w:type="paragraph" w:styleId="Innehll3">
    <w:name w:val="toc 3"/>
    <w:basedOn w:val="Normal"/>
    <w:next w:val="Normal"/>
    <w:semiHidden/>
    <w:rsid w:val="00293FF2"/>
    <w:pPr>
      <w:tabs>
        <w:tab w:val="left" w:pos="1134"/>
        <w:tab w:val="right" w:leader="dot" w:pos="7927"/>
      </w:tabs>
      <w:ind w:left="1871" w:right="284" w:hanging="737"/>
    </w:pPr>
    <w:rPr>
      <w:sz w:val="18"/>
      <w:szCs w:val="20"/>
    </w:rPr>
  </w:style>
  <w:style w:type="paragraph" w:styleId="Innehll6">
    <w:name w:val="toc 6"/>
    <w:basedOn w:val="Normal"/>
    <w:next w:val="Normal"/>
    <w:semiHidden/>
    <w:rsid w:val="007836CF"/>
    <w:pPr>
      <w:ind w:left="1200"/>
    </w:pPr>
    <w:rPr>
      <w:szCs w:val="20"/>
    </w:rPr>
  </w:style>
  <w:style w:type="paragraph" w:styleId="Innehll7">
    <w:name w:val="toc 7"/>
    <w:basedOn w:val="Normal"/>
    <w:next w:val="Normal"/>
    <w:semiHidden/>
    <w:rsid w:val="00C33D80"/>
    <w:pPr>
      <w:ind w:left="1440"/>
    </w:pPr>
    <w:rPr>
      <w:szCs w:val="20"/>
    </w:rPr>
  </w:style>
  <w:style w:type="paragraph" w:styleId="Innehll8">
    <w:name w:val="toc 8"/>
    <w:basedOn w:val="Normal"/>
    <w:next w:val="Normal"/>
    <w:semiHidden/>
    <w:rsid w:val="00B80377"/>
    <w:pPr>
      <w:ind w:left="1680"/>
    </w:pPr>
    <w:rPr>
      <w:szCs w:val="20"/>
    </w:rPr>
  </w:style>
  <w:style w:type="paragraph" w:styleId="Innehll9">
    <w:name w:val="toc 9"/>
    <w:basedOn w:val="Normal"/>
    <w:next w:val="Normal"/>
    <w:semiHidden/>
    <w:rsid w:val="00017F3E"/>
    <w:pPr>
      <w:ind w:left="1920"/>
    </w:pPr>
    <w:rPr>
      <w:szCs w:val="20"/>
    </w:rPr>
  </w:style>
  <w:style w:type="table" w:customStyle="1" w:styleId="Tabellrutnt1">
    <w:name w:val="Tabellrutnät1"/>
    <w:basedOn w:val="Normaltabell"/>
    <w:next w:val="Tabellrutnt"/>
    <w:rsid w:val="00987C6F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sreferens">
    <w:name w:val="annotation reference"/>
    <w:rsid w:val="006B302A"/>
    <w:rPr>
      <w:sz w:val="16"/>
      <w:szCs w:val="16"/>
    </w:rPr>
  </w:style>
  <w:style w:type="paragraph" w:styleId="Kommentarer">
    <w:name w:val="annotation text"/>
    <w:basedOn w:val="Normal"/>
    <w:link w:val="KommentarerChar"/>
    <w:rsid w:val="006B302A"/>
    <w:rPr>
      <w:szCs w:val="20"/>
    </w:rPr>
  </w:style>
  <w:style w:type="character" w:customStyle="1" w:styleId="KommentarerChar">
    <w:name w:val="Kommentarer Char"/>
    <w:link w:val="Kommentarer"/>
    <w:rsid w:val="006B302A"/>
    <w:rPr>
      <w:rFonts w:ascii="Verdana" w:hAnsi="Verdana"/>
    </w:rPr>
  </w:style>
  <w:style w:type="paragraph" w:styleId="Kommentarsmne">
    <w:name w:val="annotation subject"/>
    <w:basedOn w:val="Kommentarer"/>
    <w:next w:val="Kommentarer"/>
    <w:link w:val="KommentarsmneChar"/>
    <w:rsid w:val="006B302A"/>
    <w:rPr>
      <w:b/>
      <w:bCs/>
    </w:rPr>
  </w:style>
  <w:style w:type="character" w:customStyle="1" w:styleId="KommentarsmneChar">
    <w:name w:val="Kommentarsämne Char"/>
    <w:link w:val="Kommentarsmne"/>
    <w:rsid w:val="006B302A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emensam\elforsk\admin\mallar\brev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95C92-3C8B-DD49-9D78-70EBBABD0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G:\gemensam\elforsk\admin\mallar\brevmall.dot</Template>
  <TotalTime>1</TotalTime>
  <Pages>1</Pages>
  <Words>79</Words>
  <Characters>422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Elforsk</Company>
  <LinksUpToDate>false</LinksUpToDate>
  <CharactersWithSpaces>500</CharactersWithSpaces>
  <SharedDoc>false</SharedDoc>
  <HLinks>
    <vt:vector size="12" baseType="variant">
      <vt:variant>
        <vt:i4>5177461</vt:i4>
      </vt:variant>
      <vt:variant>
        <vt:i4>2614</vt:i4>
      </vt:variant>
      <vt:variant>
        <vt:i4>1025</vt:i4>
      </vt:variant>
      <vt:variant>
        <vt:i4>1</vt:i4>
      </vt:variant>
      <vt:variant>
        <vt:lpwstr>KME_logo_english_small</vt:lpwstr>
      </vt:variant>
      <vt:variant>
        <vt:lpwstr/>
      </vt:variant>
      <vt:variant>
        <vt:i4>1835092</vt:i4>
      </vt:variant>
      <vt:variant>
        <vt:i4>-1</vt:i4>
      </vt:variant>
      <vt:variant>
        <vt:i4>2057</vt:i4>
      </vt:variant>
      <vt:variant>
        <vt:i4>1</vt:i4>
      </vt:variant>
      <vt:variant>
        <vt:lpwstr>KME_logotype_englis_large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LWR</dc:creator>
  <cp:keywords/>
  <dc:description>ELF100 2005-12-22</dc:description>
  <cp:lastModifiedBy>Bertil Wahlund</cp:lastModifiedBy>
  <cp:revision>4</cp:revision>
  <cp:lastPrinted>2015-03-11T08:58:00Z</cp:lastPrinted>
  <dcterms:created xsi:type="dcterms:W3CDTF">2016-10-03T07:49:00Z</dcterms:created>
  <dcterms:modified xsi:type="dcterms:W3CDTF">2016-10-07T12:09:00Z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Brev</vt:lpwstr>
  </property>
  <property fmtid="{D5CDD505-2E9C-101B-9397-08002B2CF9AE}" pid="4" name="cdpDefaultLanguage">
    <vt:lpwstr> </vt:lpwstr>
  </property>
  <property fmtid="{D5CDD505-2E9C-101B-9397-08002B2CF9AE}" pid="5" name="cdpDefaultDocType">
    <vt:lpwstr> </vt:lpwstr>
  </property>
  <property fmtid="{D5CDD505-2E9C-101B-9397-08002B2CF9AE}" pid="6" name="cdpProtect">
    <vt:lpwstr>False</vt:lpwstr>
  </property>
  <property fmtid="{D5CDD505-2E9C-101B-9397-08002B2CF9AE}" pid="7" name="cdpProfile">
    <vt:lpwstr>Lars Wrangensten</vt:lpwstr>
  </property>
  <property fmtid="{D5CDD505-2E9C-101B-9397-08002B2CF9AE}" pid="8" name="cdpLanguage">
    <vt:lpwstr>Svenska</vt:lpwstr>
  </property>
  <property fmtid="{D5CDD505-2E9C-101B-9397-08002B2CF9AE}" pid="9" name="cdpCompany">
    <vt:lpwstr>Programområde El- och värmeproduktion@Programområde El- och värmeproduktion</vt:lpwstr>
  </property>
  <property fmtid="{D5CDD505-2E9C-101B-9397-08002B2CF9AE}" pid="10" name="cdpOrg">
    <vt:lpwstr/>
  </property>
</Properties>
</file>